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7C90E0C0"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Default="00556D3E" w:rsidP="00E95DB3">
      <w:pPr>
        <w:pStyle w:val="EOS"/>
        <w:spacing w:before="0"/>
        <w:contextualSpacing/>
        <w:rPr>
          <w:rFonts w:ascii="Arial" w:hAnsi="Arial" w:cs="Arial"/>
          <w:sz w:val="20"/>
        </w:rPr>
      </w:pPr>
    </w:p>
    <w:p w14:paraId="57A3F655" w14:textId="7D6B7A90" w:rsidR="00556D3E" w:rsidRDefault="00556D3E" w:rsidP="00E95DB3">
      <w:pPr>
        <w:pStyle w:val="EOS"/>
        <w:spacing w:before="0"/>
        <w:contextualSpacing/>
        <w:rPr>
          <w:rFonts w:ascii="Arial" w:hAnsi="Arial" w:cs="Arial"/>
          <w:sz w:val="20"/>
        </w:rPr>
      </w:pPr>
    </w:p>
    <w:p w14:paraId="1F49D608" w14:textId="77777777" w:rsidR="00246FC7" w:rsidRDefault="00246FC7" w:rsidP="00E95DB3">
      <w:pPr>
        <w:pStyle w:val="EOS"/>
        <w:spacing w:before="0"/>
        <w:contextualSpacing/>
        <w:rPr>
          <w:rFonts w:ascii="Arial" w:hAnsi="Arial" w:cs="Arial"/>
          <w:sz w:val="20"/>
        </w:rPr>
      </w:pPr>
    </w:p>
    <w:p w14:paraId="7C76C8FB" w14:textId="33620929" w:rsidR="00246FC7" w:rsidRPr="00246FC7" w:rsidRDefault="00246FC7" w:rsidP="00246FC7">
      <w:pPr>
        <w:pStyle w:val="PRT"/>
        <w:spacing w:before="0"/>
        <w:rPr>
          <w:rFonts w:ascii="Arial" w:hAnsi="Arial" w:cs="Arial"/>
          <w:b/>
          <w:bCs/>
          <w:sz w:val="20"/>
        </w:rPr>
      </w:pPr>
      <w:r>
        <w:rPr>
          <w:rFonts w:ascii="Arial" w:hAnsi="Arial" w:cs="Arial"/>
          <w:b/>
          <w:bCs/>
          <w:sz w:val="20"/>
        </w:rPr>
        <w:t>General</w:t>
      </w:r>
    </w:p>
    <w:p w14:paraId="74092FBB" w14:textId="4E6A2023" w:rsidR="00246FC7" w:rsidRPr="00246FC7" w:rsidRDefault="00246FC7" w:rsidP="00246FC7">
      <w:pPr>
        <w:pStyle w:val="ART"/>
        <w:spacing w:before="0"/>
        <w:rPr>
          <w:rFonts w:ascii="Arial" w:hAnsi="Arial" w:cs="Arial"/>
          <w:b/>
          <w:bCs/>
          <w:sz w:val="20"/>
        </w:rPr>
      </w:pPr>
      <w:r>
        <w:rPr>
          <w:rFonts w:ascii="Arial" w:hAnsi="Arial" w:cs="Arial"/>
          <w:b/>
          <w:bCs/>
          <w:sz w:val="20"/>
        </w:rPr>
        <w:t>Related Documents</w:t>
      </w:r>
    </w:p>
    <w:p w14:paraId="1F78FE2A" w14:textId="585FBBD9"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Drawings and general provisions of the Contract, including General and Supplementary Conditions and Division 01 Specification Sections, apply to this Section.</w:t>
      </w:r>
    </w:p>
    <w:p w14:paraId="6BB66B91" w14:textId="77777777" w:rsidR="00246FC7" w:rsidRPr="00246FC7" w:rsidRDefault="00246FC7" w:rsidP="00246FC7">
      <w:pPr>
        <w:pStyle w:val="PR1"/>
        <w:numPr>
          <w:ilvl w:val="0"/>
          <w:numId w:val="0"/>
        </w:numPr>
        <w:spacing w:before="0"/>
        <w:ind w:left="864"/>
        <w:rPr>
          <w:rFonts w:ascii="Arial" w:hAnsi="Arial" w:cs="Arial"/>
          <w:sz w:val="20"/>
        </w:rPr>
      </w:pPr>
    </w:p>
    <w:p w14:paraId="7FBB5404" w14:textId="45E5A716" w:rsidR="00246FC7" w:rsidRPr="00246FC7" w:rsidRDefault="00246FC7" w:rsidP="00246FC7">
      <w:pPr>
        <w:pStyle w:val="ART"/>
        <w:spacing w:before="0"/>
        <w:rPr>
          <w:rFonts w:ascii="Arial" w:hAnsi="Arial" w:cs="Arial"/>
          <w:b/>
          <w:bCs/>
          <w:sz w:val="20"/>
        </w:rPr>
      </w:pPr>
      <w:r>
        <w:rPr>
          <w:rFonts w:ascii="Arial" w:hAnsi="Arial" w:cs="Arial"/>
          <w:b/>
          <w:bCs/>
          <w:sz w:val="20"/>
        </w:rPr>
        <w:t>Summary</w:t>
      </w:r>
    </w:p>
    <w:p w14:paraId="50931796"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This Section includes the following:</w:t>
      </w:r>
    </w:p>
    <w:p w14:paraId="35FCB254" w14:textId="77777777" w:rsidR="00246FC7" w:rsidRPr="00246FC7" w:rsidRDefault="00246FC7" w:rsidP="00246FC7">
      <w:pPr>
        <w:pStyle w:val="CMT"/>
        <w:spacing w:before="0"/>
        <w:rPr>
          <w:rFonts w:ascii="Arial" w:hAnsi="Arial" w:cs="Arial"/>
          <w:sz w:val="20"/>
        </w:rPr>
      </w:pPr>
      <w:r w:rsidRPr="00246FC7">
        <w:rPr>
          <w:rFonts w:ascii="Arial" w:hAnsi="Arial" w:cs="Arial"/>
          <w:sz w:val="20"/>
        </w:rPr>
        <w:t>Adjust list below to suit Project.</w:t>
      </w:r>
    </w:p>
    <w:p w14:paraId="3A521C61" w14:textId="77777777" w:rsidR="00246FC7" w:rsidRPr="00246FC7" w:rsidRDefault="00246FC7" w:rsidP="00246FC7">
      <w:pPr>
        <w:pStyle w:val="PR2"/>
        <w:rPr>
          <w:rFonts w:ascii="Arial" w:hAnsi="Arial" w:cs="Arial"/>
          <w:sz w:val="20"/>
        </w:rPr>
      </w:pPr>
      <w:r w:rsidRPr="00246FC7">
        <w:rPr>
          <w:rFonts w:ascii="Arial" w:hAnsi="Arial" w:cs="Arial"/>
          <w:sz w:val="20"/>
        </w:rPr>
        <w:t xml:space="preserve">Architectural joint systems for building interiors. </w:t>
      </w:r>
      <w:r w:rsidRPr="00246FC7">
        <w:rPr>
          <w:rFonts w:ascii="Arial" w:hAnsi="Arial" w:cs="Arial"/>
          <w:i/>
          <w:color w:val="FF0000"/>
          <w:sz w:val="20"/>
        </w:rPr>
        <w:t>(delete if not required)</w:t>
      </w:r>
    </w:p>
    <w:p w14:paraId="7B17833C" w14:textId="77777777" w:rsidR="00246FC7" w:rsidRPr="00246FC7" w:rsidRDefault="00246FC7" w:rsidP="00246FC7">
      <w:pPr>
        <w:pStyle w:val="PR2"/>
        <w:rPr>
          <w:rFonts w:ascii="Arial" w:hAnsi="Arial" w:cs="Arial"/>
          <w:sz w:val="20"/>
        </w:rPr>
      </w:pPr>
      <w:r w:rsidRPr="00246FC7">
        <w:rPr>
          <w:rFonts w:ascii="Arial" w:hAnsi="Arial" w:cs="Arial"/>
          <w:sz w:val="20"/>
        </w:rPr>
        <w:t>Architectural joint systems for building exteriors.</w:t>
      </w:r>
      <w:r w:rsidRPr="00246FC7">
        <w:rPr>
          <w:rFonts w:ascii="Arial" w:hAnsi="Arial" w:cs="Arial"/>
          <w:i/>
          <w:color w:val="FF0000"/>
          <w:sz w:val="20"/>
        </w:rPr>
        <w:t xml:space="preserve"> (delete if not required)</w:t>
      </w:r>
    </w:p>
    <w:p w14:paraId="5012985F" w14:textId="77777777" w:rsidR="00246FC7" w:rsidRPr="00246FC7" w:rsidRDefault="00246FC7" w:rsidP="00246FC7">
      <w:pPr>
        <w:pStyle w:val="PR2"/>
        <w:rPr>
          <w:rFonts w:ascii="Arial" w:hAnsi="Arial" w:cs="Arial"/>
          <w:sz w:val="20"/>
        </w:rPr>
      </w:pPr>
      <w:r w:rsidRPr="00246FC7">
        <w:rPr>
          <w:rFonts w:ascii="Arial" w:hAnsi="Arial" w:cs="Arial"/>
          <w:sz w:val="20"/>
        </w:rPr>
        <w:t xml:space="preserve">Architectural joint systems for open-air structures. </w:t>
      </w:r>
      <w:r w:rsidRPr="00246FC7">
        <w:rPr>
          <w:rFonts w:ascii="Arial" w:hAnsi="Arial" w:cs="Arial"/>
          <w:i/>
          <w:color w:val="FF0000"/>
          <w:sz w:val="20"/>
        </w:rPr>
        <w:t>(delete if not required)</w:t>
      </w:r>
    </w:p>
    <w:p w14:paraId="746C4CD9"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Related Sections include the following:</w:t>
      </w:r>
    </w:p>
    <w:p w14:paraId="79CD26F3" w14:textId="77777777" w:rsidR="00246FC7" w:rsidRPr="00246FC7" w:rsidRDefault="00246FC7" w:rsidP="00246FC7">
      <w:pPr>
        <w:pStyle w:val="CMT"/>
        <w:spacing w:before="0"/>
        <w:rPr>
          <w:rFonts w:ascii="Arial" w:hAnsi="Arial" w:cs="Arial"/>
          <w:sz w:val="20"/>
        </w:rPr>
      </w:pPr>
      <w:r w:rsidRPr="00246FC7">
        <w:rPr>
          <w:rFonts w:ascii="Arial" w:hAnsi="Arial" w:cs="Arial"/>
          <w:sz w:val="20"/>
        </w:rPr>
        <w:t>List below only products that the reader might expect to find in this Section but are specified elsewhere.</w:t>
      </w:r>
    </w:p>
    <w:p w14:paraId="4E5C3DE0"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first subparagraph below if cast-in frames are included in Project.  Coordinate with Part 2 joint system articles.</w:t>
      </w:r>
    </w:p>
    <w:p w14:paraId="43BE8F1E" w14:textId="77777777" w:rsidR="00246FC7" w:rsidRPr="00246FC7" w:rsidRDefault="00246FC7" w:rsidP="00246FC7">
      <w:pPr>
        <w:pStyle w:val="PR2"/>
        <w:rPr>
          <w:rFonts w:ascii="Arial" w:hAnsi="Arial" w:cs="Arial"/>
          <w:sz w:val="20"/>
        </w:rPr>
      </w:pPr>
      <w:r w:rsidRPr="00246FC7">
        <w:rPr>
          <w:rFonts w:ascii="Arial" w:hAnsi="Arial" w:cs="Arial"/>
          <w:sz w:val="20"/>
        </w:rPr>
        <w:t>Division 03 Section "Cast-in-Place Concrete" for cast-in architectural-joint-system frames furnished, but not installed, in this Section.</w:t>
      </w:r>
    </w:p>
    <w:p w14:paraId="00855C73" w14:textId="77777777" w:rsidR="00246FC7" w:rsidRPr="00246FC7" w:rsidRDefault="00246FC7" w:rsidP="00246FC7">
      <w:pPr>
        <w:pStyle w:val="PR2"/>
        <w:rPr>
          <w:rFonts w:ascii="Arial" w:hAnsi="Arial" w:cs="Arial"/>
          <w:sz w:val="20"/>
        </w:rPr>
      </w:pPr>
      <w:r w:rsidRPr="00246FC7">
        <w:rPr>
          <w:rFonts w:ascii="Arial" w:hAnsi="Arial" w:cs="Arial"/>
          <w:sz w:val="20"/>
        </w:rPr>
        <w:t>Division 04 Section "Unit Masonry" for masonry wall joint systems.</w:t>
      </w:r>
    </w:p>
    <w:p w14:paraId="1738667F" w14:textId="77777777" w:rsidR="00246FC7" w:rsidRPr="00246FC7" w:rsidRDefault="00246FC7" w:rsidP="00246FC7">
      <w:pPr>
        <w:pStyle w:val="PR2"/>
        <w:rPr>
          <w:rFonts w:ascii="Arial" w:hAnsi="Arial" w:cs="Arial"/>
          <w:sz w:val="20"/>
        </w:rPr>
      </w:pPr>
      <w:r w:rsidRPr="00246FC7">
        <w:rPr>
          <w:rFonts w:ascii="Arial" w:hAnsi="Arial" w:cs="Arial"/>
          <w:sz w:val="20"/>
        </w:rPr>
        <w:t>Division 07 Section "Sheet Metal Roofing" for sheet metal roof joint systems.</w:t>
      </w:r>
    </w:p>
    <w:p w14:paraId="69C0CAE3" w14:textId="77777777" w:rsidR="00246FC7" w:rsidRPr="00246FC7" w:rsidRDefault="00246FC7" w:rsidP="00246FC7">
      <w:pPr>
        <w:pStyle w:val="PR2"/>
        <w:rPr>
          <w:rFonts w:ascii="Arial" w:hAnsi="Arial" w:cs="Arial"/>
          <w:sz w:val="20"/>
        </w:rPr>
      </w:pPr>
      <w:r w:rsidRPr="00246FC7">
        <w:rPr>
          <w:rFonts w:ascii="Arial" w:hAnsi="Arial" w:cs="Arial"/>
          <w:sz w:val="20"/>
        </w:rPr>
        <w:t>Division 07 Section "Sheet Metal Flashing and Trim" for sheet metal wall joint systems.</w:t>
      </w:r>
    </w:p>
    <w:p w14:paraId="24344703" w14:textId="77777777" w:rsidR="00246FC7" w:rsidRPr="00246FC7" w:rsidRDefault="00246FC7" w:rsidP="00246FC7">
      <w:pPr>
        <w:pStyle w:val="PR2"/>
        <w:rPr>
          <w:rFonts w:ascii="Arial" w:hAnsi="Arial" w:cs="Arial"/>
          <w:sz w:val="20"/>
        </w:rPr>
      </w:pPr>
      <w:r w:rsidRPr="00246FC7">
        <w:rPr>
          <w:rFonts w:ascii="Arial" w:hAnsi="Arial" w:cs="Arial"/>
          <w:sz w:val="20"/>
        </w:rPr>
        <w:t>Division 07 Section "Fire-Resistive Joint Systems" for liquid-applied joint sealants in fire-resistive building joints.</w:t>
      </w:r>
    </w:p>
    <w:p w14:paraId="04950679" w14:textId="1647C046" w:rsidR="00246FC7" w:rsidRDefault="00246FC7" w:rsidP="00246FC7">
      <w:pPr>
        <w:pStyle w:val="PR2"/>
        <w:rPr>
          <w:rFonts w:ascii="Arial" w:hAnsi="Arial" w:cs="Arial"/>
          <w:sz w:val="20"/>
        </w:rPr>
      </w:pPr>
      <w:r w:rsidRPr="00246FC7">
        <w:rPr>
          <w:rFonts w:ascii="Arial" w:hAnsi="Arial" w:cs="Arial"/>
          <w:sz w:val="20"/>
        </w:rPr>
        <w:t>Division 07 Section "Joint Sealants" for liquid-applied joint sealants.</w:t>
      </w:r>
    </w:p>
    <w:p w14:paraId="59A809A1" w14:textId="77777777" w:rsidR="00246FC7" w:rsidRPr="00246FC7" w:rsidRDefault="00246FC7" w:rsidP="00246FC7">
      <w:pPr>
        <w:pStyle w:val="PR2"/>
        <w:numPr>
          <w:ilvl w:val="0"/>
          <w:numId w:val="0"/>
        </w:numPr>
        <w:ind w:left="1440"/>
        <w:rPr>
          <w:rFonts w:ascii="Arial" w:hAnsi="Arial" w:cs="Arial"/>
          <w:sz w:val="20"/>
        </w:rPr>
      </w:pPr>
    </w:p>
    <w:p w14:paraId="64261544" w14:textId="15EC5EC2" w:rsidR="00246FC7" w:rsidRPr="00246FC7" w:rsidRDefault="00246FC7" w:rsidP="00246FC7">
      <w:pPr>
        <w:pStyle w:val="ART"/>
        <w:spacing w:before="0"/>
        <w:rPr>
          <w:rFonts w:ascii="Arial" w:hAnsi="Arial" w:cs="Arial"/>
          <w:b/>
          <w:bCs/>
          <w:sz w:val="20"/>
        </w:rPr>
      </w:pPr>
      <w:r>
        <w:rPr>
          <w:rFonts w:ascii="Arial" w:hAnsi="Arial" w:cs="Arial"/>
          <w:b/>
          <w:bCs/>
          <w:sz w:val="20"/>
        </w:rPr>
        <w:t>Definitions</w:t>
      </w:r>
    </w:p>
    <w:p w14:paraId="240AAC38"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definitions and terms that remain after this Section has been edited.</w:t>
      </w:r>
    </w:p>
    <w:p w14:paraId="487DA401"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Maximum Joint Width:  Widest linear gap a joint system tolerates and in which it performs its designed function without damaging its functional capabilities.</w:t>
      </w:r>
    </w:p>
    <w:p w14:paraId="17099508"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Minimum Joint Width:  Narrowest linear gap a joint system tolerates and in which it performs its designed function without damaging its functional capabilities.</w:t>
      </w:r>
    </w:p>
    <w:p w14:paraId="65A6FF23"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Movement Capability: Value obtained from the difference between widest and narrowest widths of a joint.</w:t>
      </w:r>
    </w:p>
    <w:p w14:paraId="5296DA80"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Definition in paragraph below is from UL 2079.</w:t>
      </w:r>
    </w:p>
    <w:p w14:paraId="004932DA" w14:textId="27FBFBB0"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Nominal Joint Width:  The width of the linear opening specified in practice and in which the joint system is installed.</w:t>
      </w:r>
    </w:p>
    <w:p w14:paraId="08F36628" w14:textId="77777777" w:rsidR="00246FC7" w:rsidRPr="00246FC7" w:rsidRDefault="00246FC7" w:rsidP="00246FC7">
      <w:pPr>
        <w:pStyle w:val="PR1"/>
        <w:numPr>
          <w:ilvl w:val="0"/>
          <w:numId w:val="0"/>
        </w:numPr>
        <w:spacing w:before="0"/>
        <w:ind w:left="864"/>
        <w:rPr>
          <w:rFonts w:ascii="Arial" w:hAnsi="Arial" w:cs="Arial"/>
          <w:sz w:val="20"/>
        </w:rPr>
      </w:pPr>
    </w:p>
    <w:p w14:paraId="13307A37" w14:textId="79AC1020" w:rsidR="00246FC7" w:rsidRPr="00246FC7" w:rsidRDefault="00246FC7" w:rsidP="00246FC7">
      <w:pPr>
        <w:pStyle w:val="ART"/>
        <w:spacing w:before="0"/>
        <w:rPr>
          <w:rFonts w:ascii="Arial" w:hAnsi="Arial" w:cs="Arial"/>
          <w:b/>
          <w:bCs/>
          <w:sz w:val="20"/>
        </w:rPr>
      </w:pPr>
      <w:r>
        <w:rPr>
          <w:rFonts w:ascii="Arial" w:hAnsi="Arial" w:cs="Arial"/>
          <w:b/>
          <w:bCs/>
          <w:sz w:val="20"/>
        </w:rPr>
        <w:t>Submittals</w:t>
      </w:r>
    </w:p>
    <w:p w14:paraId="45CD391E"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Shop Drawings:  Provide the following for each joint system specified and obtain approval prior to fabrication and shipment of materials to the job site:</w:t>
      </w:r>
    </w:p>
    <w:p w14:paraId="6D151163" w14:textId="77777777" w:rsidR="00246FC7" w:rsidRPr="00246FC7" w:rsidRDefault="00246FC7" w:rsidP="00246FC7">
      <w:pPr>
        <w:pStyle w:val="PR2"/>
        <w:rPr>
          <w:rFonts w:ascii="Arial" w:hAnsi="Arial" w:cs="Arial"/>
          <w:sz w:val="20"/>
        </w:rPr>
      </w:pPr>
      <w:r w:rsidRPr="00246FC7">
        <w:rPr>
          <w:rFonts w:ascii="Arial" w:hAnsi="Arial" w:cs="Arial"/>
          <w:sz w:val="20"/>
        </w:rPr>
        <w:t xml:space="preserve">Placement Drawings:  Include line diagrams showing plans, elevations, sections, details, splices, </w:t>
      </w:r>
      <w:proofErr w:type="spellStart"/>
      <w:r w:rsidRPr="00246FC7">
        <w:rPr>
          <w:rFonts w:ascii="Arial" w:hAnsi="Arial" w:cs="Arial"/>
          <w:sz w:val="20"/>
        </w:rPr>
        <w:t>blockout</w:t>
      </w:r>
      <w:proofErr w:type="spellEnd"/>
      <w:r w:rsidRPr="00246FC7">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5C48FF0B"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Product Data: Submit copies of manufacturer’s latest published literature for materials specified herein for </w:t>
      </w:r>
      <w:proofErr w:type="gramStart"/>
      <w:r w:rsidRPr="00246FC7">
        <w:rPr>
          <w:rFonts w:ascii="Arial" w:hAnsi="Arial" w:cs="Arial"/>
          <w:sz w:val="20"/>
        </w:rPr>
        <w:t>approval, and</w:t>
      </w:r>
      <w:proofErr w:type="gramEnd"/>
      <w:r w:rsidRPr="00246FC7">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776D4167"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subparagraph and associated subparagraphs below for large and complex projects or projects with multiple expansion joints.</w:t>
      </w:r>
    </w:p>
    <w:p w14:paraId="357308A6"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Samples for Initial Selection:  For each type of joint system indicated.</w:t>
      </w:r>
    </w:p>
    <w:p w14:paraId="191FA871" w14:textId="77777777" w:rsidR="00246FC7" w:rsidRPr="00246FC7" w:rsidRDefault="00246FC7" w:rsidP="00246FC7">
      <w:pPr>
        <w:pStyle w:val="PR2"/>
        <w:rPr>
          <w:rFonts w:ascii="Arial" w:hAnsi="Arial" w:cs="Arial"/>
          <w:sz w:val="20"/>
        </w:rPr>
      </w:pPr>
      <w:r w:rsidRPr="00246FC7">
        <w:rPr>
          <w:rFonts w:ascii="Arial" w:hAnsi="Arial" w:cs="Arial"/>
          <w:sz w:val="20"/>
        </w:rPr>
        <w:t>Include manufacturer's color charts showing the standard range of colors and finishes available for each exposed metal and elastomeric seal material.</w:t>
      </w:r>
    </w:p>
    <w:p w14:paraId="6E8DAC3F"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paragraph and subparagraph above if colors and other characteristics are preselected and specified or scheduled.  Retain first paragraph and subparagraph below with or without above.</w:t>
      </w:r>
    </w:p>
    <w:p w14:paraId="4C15EBBD" w14:textId="58F3869F"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11806A4A" w14:textId="77777777" w:rsidR="00246FC7" w:rsidRPr="00246FC7" w:rsidRDefault="00246FC7" w:rsidP="00246FC7">
      <w:pPr>
        <w:pStyle w:val="PR1"/>
        <w:numPr>
          <w:ilvl w:val="0"/>
          <w:numId w:val="0"/>
        </w:numPr>
        <w:spacing w:before="0"/>
        <w:ind w:left="864"/>
        <w:rPr>
          <w:rFonts w:ascii="Arial" w:hAnsi="Arial" w:cs="Arial"/>
          <w:sz w:val="20"/>
        </w:rPr>
      </w:pPr>
    </w:p>
    <w:p w14:paraId="00019F6F" w14:textId="0AED565E" w:rsidR="00246FC7" w:rsidRPr="00246FC7" w:rsidRDefault="00246FC7" w:rsidP="00246FC7">
      <w:pPr>
        <w:pStyle w:val="ART"/>
        <w:spacing w:before="0"/>
        <w:rPr>
          <w:rFonts w:ascii="Arial" w:hAnsi="Arial" w:cs="Arial"/>
          <w:b/>
          <w:bCs/>
          <w:sz w:val="20"/>
        </w:rPr>
      </w:pPr>
      <w:r>
        <w:rPr>
          <w:rFonts w:ascii="Arial" w:hAnsi="Arial" w:cs="Arial"/>
          <w:b/>
          <w:bCs/>
          <w:sz w:val="20"/>
        </w:rPr>
        <w:t>Quality Assurance</w:t>
      </w:r>
    </w:p>
    <w:p w14:paraId="594E1CC5" w14:textId="77777777" w:rsidR="00246FC7" w:rsidRPr="00246FC7" w:rsidRDefault="00246FC7" w:rsidP="00246FC7">
      <w:pPr>
        <w:pStyle w:val="CMT"/>
        <w:spacing w:before="0"/>
        <w:rPr>
          <w:rFonts w:ascii="Arial" w:hAnsi="Arial" w:cs="Arial"/>
          <w:sz w:val="20"/>
        </w:rPr>
      </w:pPr>
      <w:r w:rsidRPr="00246FC7">
        <w:rPr>
          <w:rFonts w:ascii="Arial" w:hAnsi="Arial" w:cs="Arial"/>
          <w:sz w:val="20"/>
        </w:rPr>
        <w:t>Usually delete paragraph below unless factory training for installers is offered by manufacturer and will result in increased warranty.</w:t>
      </w:r>
    </w:p>
    <w:p w14:paraId="24B29B4B"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Installer Qualifications:  Approved by manufacturer.</w:t>
      </w:r>
    </w:p>
    <w:p w14:paraId="72FC58E5"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paragraph below where aesthetics are of primary concern or if fire-resistance-rated systems are required.</w:t>
      </w:r>
    </w:p>
    <w:p w14:paraId="55EB426D"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Source Limitations:  Obtain all architectural joint systems through one source from a single manufacturer.</w:t>
      </w:r>
    </w:p>
    <w:p w14:paraId="3D60258A" w14:textId="77777777" w:rsidR="00246FC7" w:rsidRPr="00246FC7" w:rsidRDefault="00246FC7" w:rsidP="00246FC7">
      <w:pPr>
        <w:pStyle w:val="CMT"/>
        <w:spacing w:before="0"/>
        <w:rPr>
          <w:rFonts w:ascii="Arial" w:hAnsi="Arial" w:cs="Arial"/>
          <w:sz w:val="20"/>
        </w:rPr>
      </w:pPr>
      <w:r w:rsidRPr="00246FC7">
        <w:rPr>
          <w:rFonts w:ascii="Arial" w:hAnsi="Arial" w:cs="Arial"/>
          <w:sz w:val="20"/>
        </w:rPr>
        <w:lastRenderedPageBreak/>
        <w:t>Retain paragraph and subparagraph below to allow drawing details based on one manufacturer's product to establish requirements and still allow competition.  Coordinate with Division 01 requirements.</w:t>
      </w:r>
    </w:p>
    <w:p w14:paraId="2C8D0616"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392F437F" w14:textId="77777777" w:rsidR="00246FC7" w:rsidRPr="00246FC7" w:rsidRDefault="00246FC7" w:rsidP="00246FC7">
      <w:pPr>
        <w:pStyle w:val="PR2"/>
        <w:rPr>
          <w:rFonts w:ascii="Arial" w:hAnsi="Arial" w:cs="Arial"/>
          <w:sz w:val="20"/>
        </w:rPr>
      </w:pPr>
      <w:r w:rsidRPr="00246FC7">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653D403E"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79D673F2"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paragraph below for floor joint systems.</w:t>
      </w:r>
    </w:p>
    <w:p w14:paraId="332AFA8F"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paragraph and subparagraph below if no fire-resistance-rated assemblies are required.  See Evaluations for discussion of fire-resistance test methods.</w:t>
      </w:r>
    </w:p>
    <w:p w14:paraId="12DB0C4E"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7873C355" w14:textId="4E171B7B"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Manufacturer to provide </w:t>
      </w:r>
      <w:proofErr w:type="gramStart"/>
      <w:r w:rsidRPr="00246FC7">
        <w:rPr>
          <w:rFonts w:ascii="Arial" w:hAnsi="Arial" w:cs="Arial"/>
          <w:sz w:val="20"/>
        </w:rPr>
        <w:t>5 year</w:t>
      </w:r>
      <w:proofErr w:type="gramEnd"/>
      <w:r w:rsidRPr="00246FC7">
        <w:rPr>
          <w:rFonts w:ascii="Arial" w:hAnsi="Arial" w:cs="Arial"/>
          <w:sz w:val="20"/>
        </w:rPr>
        <w:t xml:space="preserve"> warranty for all joint covers.</w:t>
      </w:r>
    </w:p>
    <w:p w14:paraId="67861486" w14:textId="77777777" w:rsidR="00246FC7" w:rsidRPr="00246FC7" w:rsidRDefault="00246FC7" w:rsidP="00246FC7">
      <w:pPr>
        <w:pStyle w:val="PR1"/>
        <w:numPr>
          <w:ilvl w:val="0"/>
          <w:numId w:val="0"/>
        </w:numPr>
        <w:spacing w:before="0"/>
        <w:ind w:left="864"/>
        <w:rPr>
          <w:rFonts w:ascii="Arial" w:hAnsi="Arial" w:cs="Arial"/>
          <w:sz w:val="20"/>
        </w:rPr>
      </w:pPr>
    </w:p>
    <w:p w14:paraId="0C197A29" w14:textId="77777777" w:rsidR="00246FC7" w:rsidRPr="00246FC7" w:rsidRDefault="00246FC7" w:rsidP="00246FC7">
      <w:pPr>
        <w:pStyle w:val="CMT"/>
        <w:spacing w:before="0"/>
        <w:rPr>
          <w:rFonts w:ascii="Arial" w:hAnsi="Arial" w:cs="Arial"/>
          <w:b/>
          <w:bCs/>
          <w:sz w:val="20"/>
        </w:rPr>
      </w:pPr>
      <w:r w:rsidRPr="00246FC7">
        <w:rPr>
          <w:rFonts w:ascii="Arial" w:hAnsi="Arial" w:cs="Arial"/>
          <w:b/>
          <w:bCs/>
          <w:sz w:val="20"/>
        </w:rPr>
        <w:t>Delete subparagraph below if Project does not contain wall-to-wall or wall-to-ceiling assemblies.</w:t>
      </w:r>
    </w:p>
    <w:p w14:paraId="4870281F" w14:textId="0FDA28D2" w:rsidR="00246FC7" w:rsidRPr="00246FC7" w:rsidRDefault="00246FC7" w:rsidP="00246FC7">
      <w:pPr>
        <w:pStyle w:val="ART"/>
        <w:spacing w:before="0"/>
        <w:rPr>
          <w:rFonts w:ascii="Arial" w:hAnsi="Arial" w:cs="Arial"/>
          <w:b/>
          <w:bCs/>
          <w:sz w:val="20"/>
        </w:rPr>
      </w:pPr>
      <w:r>
        <w:rPr>
          <w:rFonts w:ascii="Arial" w:hAnsi="Arial" w:cs="Arial"/>
          <w:b/>
          <w:bCs/>
          <w:sz w:val="20"/>
        </w:rPr>
        <w:t>Coordination</w:t>
      </w:r>
    </w:p>
    <w:p w14:paraId="11C01411"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this Article if exterior joint systems are not part of Project.</w:t>
      </w:r>
    </w:p>
    <w:p w14:paraId="10CE8BBF" w14:textId="3F5CB5CA"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Coordinate installation of exterior wall joint systems with roof expansion assemblies to ensure that wall transitions are watertight.  </w:t>
      </w:r>
    </w:p>
    <w:p w14:paraId="62B6D462" w14:textId="77777777" w:rsidR="00246FC7" w:rsidRPr="00246FC7" w:rsidRDefault="00246FC7" w:rsidP="00246FC7">
      <w:pPr>
        <w:pStyle w:val="PR1"/>
        <w:numPr>
          <w:ilvl w:val="0"/>
          <w:numId w:val="0"/>
        </w:numPr>
        <w:spacing w:before="0"/>
        <w:ind w:left="864"/>
        <w:rPr>
          <w:rFonts w:ascii="Arial" w:hAnsi="Arial" w:cs="Arial"/>
          <w:sz w:val="20"/>
        </w:rPr>
      </w:pPr>
    </w:p>
    <w:p w14:paraId="5ED3E15F" w14:textId="53167564" w:rsidR="00246FC7" w:rsidRPr="00246FC7" w:rsidRDefault="00246FC7" w:rsidP="00246FC7">
      <w:pPr>
        <w:pStyle w:val="PRT"/>
        <w:spacing w:before="0"/>
        <w:rPr>
          <w:rFonts w:ascii="Arial" w:hAnsi="Arial" w:cs="Arial"/>
          <w:b/>
          <w:bCs/>
          <w:sz w:val="20"/>
        </w:rPr>
      </w:pPr>
      <w:r>
        <w:rPr>
          <w:rFonts w:ascii="Arial" w:hAnsi="Arial" w:cs="Arial"/>
          <w:b/>
          <w:bCs/>
          <w:sz w:val="20"/>
        </w:rPr>
        <w:t>Products</w:t>
      </w:r>
    </w:p>
    <w:p w14:paraId="0179E231" w14:textId="565F4A85" w:rsidR="00246FC7" w:rsidRPr="00246FC7" w:rsidRDefault="00246FC7" w:rsidP="00246FC7">
      <w:pPr>
        <w:pStyle w:val="ART"/>
        <w:spacing w:before="0"/>
        <w:rPr>
          <w:rFonts w:ascii="Arial" w:hAnsi="Arial" w:cs="Arial"/>
          <w:b/>
          <w:bCs/>
          <w:sz w:val="20"/>
        </w:rPr>
      </w:pPr>
      <w:r>
        <w:rPr>
          <w:rFonts w:ascii="Arial" w:hAnsi="Arial" w:cs="Arial"/>
          <w:b/>
          <w:bCs/>
          <w:sz w:val="20"/>
        </w:rPr>
        <w:t>Materials</w:t>
      </w:r>
    </w:p>
    <w:p w14:paraId="3BE71BC3"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materials in this Article that are not required.</w:t>
      </w:r>
    </w:p>
    <w:p w14:paraId="2C20D6E4"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Aluminum:  </w:t>
      </w:r>
      <w:r w:rsidRPr="00246FC7">
        <w:rPr>
          <w:rStyle w:val="IP"/>
          <w:rFonts w:ascii="Arial" w:hAnsi="Arial" w:cs="Arial"/>
          <w:sz w:val="20"/>
        </w:rPr>
        <w:t>ASTM B 221</w:t>
      </w:r>
      <w:r w:rsidRPr="00246FC7">
        <w:rPr>
          <w:rFonts w:ascii="Arial" w:hAnsi="Arial" w:cs="Arial"/>
          <w:sz w:val="20"/>
        </w:rPr>
        <w:t xml:space="preserve">, Alloy 6005A-T61, 6063-T5, 6061-T5, 6105-T5 for extrusions; </w:t>
      </w:r>
      <w:r w:rsidRPr="00246FC7">
        <w:rPr>
          <w:rStyle w:val="IP"/>
          <w:rFonts w:ascii="Arial" w:hAnsi="Arial" w:cs="Arial"/>
          <w:sz w:val="20"/>
        </w:rPr>
        <w:t>ASTM B 209</w:t>
      </w:r>
      <w:r w:rsidRPr="00246FC7">
        <w:rPr>
          <w:rFonts w:ascii="Arial" w:hAnsi="Arial" w:cs="Arial"/>
          <w:sz w:val="20"/>
        </w:rPr>
        <w:t>, Alloy 6061-T6, 3003-H14, 5005-H34 for sheet and plate.</w:t>
      </w:r>
    </w:p>
    <w:p w14:paraId="02E0BFF9" w14:textId="77777777" w:rsidR="00246FC7" w:rsidRPr="00246FC7" w:rsidRDefault="00246FC7" w:rsidP="00246FC7">
      <w:pPr>
        <w:pStyle w:val="PR2"/>
        <w:rPr>
          <w:rFonts w:ascii="Arial" w:hAnsi="Arial" w:cs="Arial"/>
          <w:sz w:val="20"/>
        </w:rPr>
      </w:pPr>
      <w:r w:rsidRPr="00246FC7">
        <w:rPr>
          <w:rFonts w:ascii="Arial" w:hAnsi="Arial" w:cs="Arial"/>
          <w:sz w:val="20"/>
        </w:rPr>
        <w:t>Apply manufacturer's standard protective coating on aluminum surfaces to be placed in contact with cementitious materials.</w:t>
      </w:r>
    </w:p>
    <w:p w14:paraId="03317074"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1AB3C014" w14:textId="77777777" w:rsidR="00246FC7" w:rsidRPr="00246FC7" w:rsidRDefault="00246FC7" w:rsidP="00246FC7">
      <w:pPr>
        <w:pStyle w:val="PR2"/>
        <w:rPr>
          <w:rFonts w:ascii="Arial" w:hAnsi="Arial" w:cs="Arial"/>
          <w:sz w:val="20"/>
        </w:rPr>
      </w:pPr>
      <w:r w:rsidRPr="00246FC7">
        <w:rPr>
          <w:rFonts w:ascii="Arial" w:hAnsi="Arial" w:cs="Arial"/>
          <w:sz w:val="20"/>
        </w:rPr>
        <w:t>Mill Finish:  AA-M10 (Mechanical Finish:  as fabricated, unspecified).</w:t>
      </w:r>
    </w:p>
    <w:p w14:paraId="7CDC70A3" w14:textId="77777777" w:rsidR="00246FC7" w:rsidRPr="00246FC7" w:rsidRDefault="00246FC7" w:rsidP="00246FC7">
      <w:pPr>
        <w:pStyle w:val="CMT"/>
        <w:spacing w:before="0"/>
        <w:rPr>
          <w:rFonts w:ascii="Arial" w:hAnsi="Arial" w:cs="Arial"/>
          <w:sz w:val="20"/>
        </w:rPr>
      </w:pPr>
      <w:r w:rsidRPr="00246FC7">
        <w:rPr>
          <w:rFonts w:ascii="Arial" w:hAnsi="Arial" w:cs="Arial"/>
          <w:sz w:val="20"/>
        </w:rPr>
        <w:t>Select clear or color anodic finish and class from subparagraphs below.  Class II is standard finish with many manufacturers.  Class I is thicker; verify availability before specifying.</w:t>
      </w:r>
    </w:p>
    <w:p w14:paraId="2FDA0A50" w14:textId="77777777" w:rsidR="00246FC7" w:rsidRPr="00246FC7" w:rsidRDefault="00246FC7" w:rsidP="00246FC7">
      <w:pPr>
        <w:pStyle w:val="PR2"/>
        <w:rPr>
          <w:rFonts w:ascii="Arial" w:hAnsi="Arial" w:cs="Arial"/>
          <w:sz w:val="20"/>
        </w:rPr>
      </w:pPr>
      <w:r w:rsidRPr="00246FC7">
        <w:rPr>
          <w:rFonts w:ascii="Arial" w:hAnsi="Arial" w:cs="Arial"/>
          <w:sz w:val="20"/>
        </w:rPr>
        <w:t xml:space="preserve">Class II, Clear Anodic Finish:  AA-M12C22A31 (Mechanical Finish:  </w:t>
      </w:r>
      <w:proofErr w:type="spellStart"/>
      <w:r w:rsidRPr="00246FC7">
        <w:rPr>
          <w:rFonts w:ascii="Arial" w:hAnsi="Arial" w:cs="Arial"/>
          <w:sz w:val="20"/>
        </w:rPr>
        <w:t>nonspecular</w:t>
      </w:r>
      <w:proofErr w:type="spellEnd"/>
      <w:r w:rsidRPr="00246FC7">
        <w:rPr>
          <w:rFonts w:ascii="Arial" w:hAnsi="Arial" w:cs="Arial"/>
          <w:sz w:val="20"/>
        </w:rPr>
        <w:t xml:space="preserve"> as fabricated; Chemical Finish:  etched, medium matte; Anodic Coating:  Architectural Class II, clear coating 0.010 mm or thicker) complying with AAMA 611.</w:t>
      </w:r>
    </w:p>
    <w:p w14:paraId="5ACA6485" w14:textId="77777777" w:rsidR="00246FC7" w:rsidRPr="00246FC7" w:rsidRDefault="00246FC7" w:rsidP="00246FC7">
      <w:pPr>
        <w:pStyle w:val="PR2"/>
        <w:rPr>
          <w:rFonts w:ascii="Arial" w:hAnsi="Arial" w:cs="Arial"/>
          <w:sz w:val="20"/>
        </w:rPr>
      </w:pPr>
      <w:r w:rsidRPr="00246FC7">
        <w:rPr>
          <w:rFonts w:ascii="Arial" w:hAnsi="Arial" w:cs="Arial"/>
          <w:sz w:val="20"/>
        </w:rPr>
        <w:t xml:space="preserve">Class II, Color Anodic Finish:  AA-M12C22A32/A34 (Mechanical Finish:  </w:t>
      </w:r>
      <w:proofErr w:type="spellStart"/>
      <w:r w:rsidRPr="00246FC7">
        <w:rPr>
          <w:rFonts w:ascii="Arial" w:hAnsi="Arial" w:cs="Arial"/>
          <w:sz w:val="20"/>
        </w:rPr>
        <w:t>nonspecular</w:t>
      </w:r>
      <w:proofErr w:type="spellEnd"/>
      <w:r w:rsidRPr="00246FC7">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217F2AC5" w14:textId="77777777" w:rsidR="00246FC7" w:rsidRPr="00246FC7" w:rsidRDefault="00246FC7" w:rsidP="00246FC7">
      <w:pPr>
        <w:pStyle w:val="CMT"/>
        <w:spacing w:before="0"/>
        <w:rPr>
          <w:rFonts w:ascii="Arial" w:hAnsi="Arial" w:cs="Arial"/>
          <w:sz w:val="20"/>
        </w:rPr>
      </w:pPr>
      <w:r w:rsidRPr="00246FC7">
        <w:rPr>
          <w:rFonts w:ascii="Arial" w:hAnsi="Arial" w:cs="Arial"/>
          <w:sz w:val="20"/>
        </w:rPr>
        <w:t>Subparagraph below references AAMA standards for high-performance organic coatings on extrusions and panels.  Revise if specific products are required.</w:t>
      </w:r>
    </w:p>
    <w:p w14:paraId="269882FD" w14:textId="77777777" w:rsidR="00246FC7" w:rsidRPr="00246FC7" w:rsidRDefault="00246FC7" w:rsidP="00246FC7">
      <w:pPr>
        <w:pStyle w:val="PR2"/>
        <w:rPr>
          <w:rFonts w:ascii="Arial" w:hAnsi="Arial" w:cs="Arial"/>
          <w:sz w:val="20"/>
        </w:rPr>
      </w:pPr>
      <w:r w:rsidRPr="00246FC7">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246FC7">
        <w:rPr>
          <w:rFonts w:ascii="Arial" w:hAnsi="Arial" w:cs="Arial"/>
          <w:sz w:val="20"/>
        </w:rPr>
        <w:t>thermocured</w:t>
      </w:r>
      <w:proofErr w:type="spellEnd"/>
      <w:r w:rsidRPr="00246FC7">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43E5D8F6"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Stainless Steel:  ASTM A 666, Type 304 for plates, sheet, and strips.</w:t>
      </w:r>
    </w:p>
    <w:p w14:paraId="63C11FEB"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02F27050" w14:textId="77777777" w:rsidR="00246FC7" w:rsidRPr="00246FC7" w:rsidRDefault="00246FC7" w:rsidP="00246FC7">
      <w:pPr>
        <w:pStyle w:val="PR2"/>
        <w:rPr>
          <w:rFonts w:ascii="Arial" w:hAnsi="Arial" w:cs="Arial"/>
          <w:sz w:val="20"/>
        </w:rPr>
      </w:pPr>
      <w:r w:rsidRPr="00246FC7">
        <w:rPr>
          <w:rFonts w:ascii="Arial" w:hAnsi="Arial" w:cs="Arial"/>
          <w:sz w:val="20"/>
        </w:rPr>
        <w:t>Finish:  No.4, directional satin.</w:t>
      </w:r>
    </w:p>
    <w:p w14:paraId="29CB5CCB"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two subparagraphs below if directional finishes are required.</w:t>
      </w:r>
    </w:p>
    <w:p w14:paraId="79B3A645" w14:textId="77777777" w:rsidR="00246FC7" w:rsidRPr="00246FC7" w:rsidRDefault="00246FC7" w:rsidP="00246FC7">
      <w:pPr>
        <w:pStyle w:val="PR3"/>
        <w:rPr>
          <w:rFonts w:ascii="Arial" w:hAnsi="Arial" w:cs="Arial"/>
          <w:sz w:val="20"/>
        </w:rPr>
      </w:pPr>
      <w:r w:rsidRPr="00246FC7">
        <w:rPr>
          <w:rFonts w:ascii="Arial" w:hAnsi="Arial" w:cs="Arial"/>
          <w:sz w:val="20"/>
        </w:rPr>
        <w:t>Grind and polish surfaces to produce uniform, directionally textured, polished finish indicated, free of cross scratches.  Run grain with long dimension of each piece.</w:t>
      </w:r>
    </w:p>
    <w:p w14:paraId="7BFEA3B1" w14:textId="77777777" w:rsidR="00246FC7" w:rsidRPr="00246FC7" w:rsidRDefault="00246FC7" w:rsidP="00246FC7">
      <w:pPr>
        <w:pStyle w:val="PR3"/>
        <w:rPr>
          <w:rFonts w:ascii="Arial" w:hAnsi="Arial" w:cs="Arial"/>
          <w:sz w:val="20"/>
        </w:rPr>
      </w:pPr>
      <w:r w:rsidRPr="00246FC7">
        <w:rPr>
          <w:rFonts w:ascii="Arial" w:hAnsi="Arial" w:cs="Arial"/>
          <w:sz w:val="20"/>
        </w:rPr>
        <w:t>When polishing is completed, passivate and rinse surfaces.  Remove embedded foreign matter and leave surfaces chemically clean.</w:t>
      </w:r>
    </w:p>
    <w:p w14:paraId="72DABC9A" w14:textId="77777777" w:rsidR="00246FC7" w:rsidRPr="00246FC7" w:rsidRDefault="00246FC7" w:rsidP="00246FC7">
      <w:pPr>
        <w:pStyle w:val="CMT"/>
        <w:spacing w:before="0"/>
        <w:rPr>
          <w:rFonts w:ascii="Arial" w:hAnsi="Arial" w:cs="Arial"/>
          <w:sz w:val="20"/>
        </w:rPr>
      </w:pPr>
      <w:r w:rsidRPr="00246FC7">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4C825129"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Brass:  ASTM B 36/B 36M, UNS Alloy C26000 for half hard sheet and coil.</w:t>
      </w:r>
    </w:p>
    <w:p w14:paraId="3E707D6B"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Bronze:  ASTM B 455, Alloy C38500 for extrusions; Alloy C28000 </w:t>
      </w:r>
      <w:proofErr w:type="spellStart"/>
      <w:r w:rsidRPr="00246FC7">
        <w:rPr>
          <w:rFonts w:ascii="Arial" w:hAnsi="Arial" w:cs="Arial"/>
          <w:sz w:val="20"/>
        </w:rPr>
        <w:t>Muntz</w:t>
      </w:r>
      <w:proofErr w:type="spellEnd"/>
      <w:r w:rsidRPr="00246FC7">
        <w:rPr>
          <w:rFonts w:ascii="Arial" w:hAnsi="Arial" w:cs="Arial"/>
          <w:sz w:val="20"/>
        </w:rPr>
        <w:t xml:space="preserve"> Metal for plates.</w:t>
      </w:r>
    </w:p>
    <w:p w14:paraId="7C883E72"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Elastomeric Seals:  Preformed elastomeric membranes or extrusions to be installed in metal frames.</w:t>
      </w:r>
    </w:p>
    <w:p w14:paraId="11D08DAF"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Compression Seals:  ASTM D2000; preformed rectangular elastomeric extrusions having internal baffle system and designed to function under compression.</w:t>
      </w:r>
    </w:p>
    <w:p w14:paraId="08D82634"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673E5222"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Moisture Barrier:  7-ply laminate reinforced Polyethylene.</w:t>
      </w:r>
    </w:p>
    <w:p w14:paraId="5CE1D9DC" w14:textId="20BAB95E"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Accessories:  Manufacturer's standard anchors, clips, fasteners, set screws, spacers, and other accessories compatible with material in contact, as indicated or required for complete installations.</w:t>
      </w:r>
    </w:p>
    <w:p w14:paraId="366617F3" w14:textId="77777777" w:rsidR="00246FC7" w:rsidRPr="00246FC7" w:rsidRDefault="00246FC7" w:rsidP="00246FC7">
      <w:pPr>
        <w:pStyle w:val="PR1"/>
        <w:numPr>
          <w:ilvl w:val="0"/>
          <w:numId w:val="0"/>
        </w:numPr>
        <w:spacing w:before="0"/>
        <w:ind w:left="864"/>
        <w:rPr>
          <w:rFonts w:ascii="Arial" w:hAnsi="Arial" w:cs="Arial"/>
          <w:sz w:val="20"/>
        </w:rPr>
      </w:pPr>
    </w:p>
    <w:p w14:paraId="5F6FC242" w14:textId="453ADBFF" w:rsidR="00246FC7" w:rsidRPr="00246FC7" w:rsidRDefault="00246FC7" w:rsidP="00246FC7">
      <w:pPr>
        <w:pStyle w:val="ART"/>
        <w:spacing w:before="0"/>
        <w:rPr>
          <w:rFonts w:ascii="Arial" w:hAnsi="Arial" w:cs="Arial"/>
          <w:sz w:val="20"/>
        </w:rPr>
      </w:pPr>
      <w:r>
        <w:rPr>
          <w:rFonts w:ascii="Arial" w:hAnsi="Arial" w:cs="Arial"/>
          <w:b/>
          <w:bCs/>
          <w:sz w:val="20"/>
        </w:rPr>
        <w:t>Architectural Joint Systems, General</w:t>
      </w:r>
    </w:p>
    <w:p w14:paraId="5D7C490C"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General:  Provide architectural joint systems of design, basic profile, materials, and operation indicated.  Provide units with capability to accommodate variations in adjacent surfaces.</w:t>
      </w:r>
    </w:p>
    <w:p w14:paraId="040B40DB"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Design architectural joint systems for the following size and movement characteristics:</w:t>
      </w:r>
    </w:p>
    <w:p w14:paraId="3EC3CFD3" w14:textId="77777777" w:rsidR="00246FC7" w:rsidRPr="00246FC7" w:rsidRDefault="00246FC7" w:rsidP="00246FC7">
      <w:pPr>
        <w:pStyle w:val="PR2"/>
        <w:rPr>
          <w:rFonts w:ascii="Arial" w:hAnsi="Arial" w:cs="Arial"/>
          <w:sz w:val="20"/>
        </w:rPr>
      </w:pPr>
      <w:r w:rsidRPr="00246FC7">
        <w:rPr>
          <w:rFonts w:ascii="Arial" w:hAnsi="Arial" w:cs="Arial"/>
          <w:sz w:val="20"/>
        </w:rPr>
        <w:t xml:space="preserve">Nominal Joint Width:  </w:t>
      </w:r>
      <w:r w:rsidRPr="00246FC7">
        <w:rPr>
          <w:rFonts w:ascii="Arial" w:hAnsi="Arial" w:cs="Arial"/>
          <w:i/>
          <w:color w:val="FF0000"/>
          <w:sz w:val="20"/>
        </w:rPr>
        <w:t>[As indicated on Drawings] [As scheduled] &lt;Insert width&gt;.</w:t>
      </w:r>
    </w:p>
    <w:p w14:paraId="7908A951"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first two subparagraphs below, or delete both and retain third subparagraph.</w:t>
      </w:r>
    </w:p>
    <w:p w14:paraId="5C547632" w14:textId="77777777" w:rsidR="00246FC7" w:rsidRPr="00246FC7" w:rsidRDefault="00246FC7" w:rsidP="00246FC7">
      <w:pPr>
        <w:pStyle w:val="PR2"/>
        <w:rPr>
          <w:rFonts w:ascii="Arial" w:hAnsi="Arial" w:cs="Arial"/>
          <w:sz w:val="20"/>
        </w:rPr>
      </w:pPr>
      <w:r w:rsidRPr="00246FC7">
        <w:rPr>
          <w:rFonts w:ascii="Arial" w:hAnsi="Arial" w:cs="Arial"/>
          <w:sz w:val="20"/>
        </w:rPr>
        <w:t xml:space="preserve">Maximum Joint Width:  </w:t>
      </w:r>
      <w:r w:rsidRPr="00246FC7">
        <w:rPr>
          <w:rFonts w:ascii="Arial" w:hAnsi="Arial" w:cs="Arial"/>
          <w:i/>
          <w:color w:val="FF0000"/>
          <w:sz w:val="20"/>
        </w:rPr>
        <w:t>[As indicated on Drawings] [As scheduled] &lt;Insert width&gt;.</w:t>
      </w:r>
    </w:p>
    <w:p w14:paraId="2F473A0D" w14:textId="77777777" w:rsidR="00246FC7" w:rsidRPr="00246FC7" w:rsidRDefault="00246FC7" w:rsidP="00246FC7">
      <w:pPr>
        <w:pStyle w:val="PR2"/>
        <w:rPr>
          <w:rFonts w:ascii="Arial" w:hAnsi="Arial" w:cs="Arial"/>
          <w:sz w:val="20"/>
        </w:rPr>
      </w:pPr>
      <w:r w:rsidRPr="00246FC7">
        <w:rPr>
          <w:rFonts w:ascii="Arial" w:hAnsi="Arial" w:cs="Arial"/>
          <w:sz w:val="20"/>
        </w:rPr>
        <w:t xml:space="preserve">Minimum Joint Width:  </w:t>
      </w:r>
      <w:r w:rsidRPr="00246FC7">
        <w:rPr>
          <w:rFonts w:ascii="Arial" w:hAnsi="Arial" w:cs="Arial"/>
          <w:i/>
          <w:color w:val="FF0000"/>
          <w:sz w:val="20"/>
        </w:rPr>
        <w:t>[As indicated on Drawings] [As scheduled] &lt;Insert width&gt;.</w:t>
      </w:r>
    </w:p>
    <w:p w14:paraId="5A8ACF0D" w14:textId="598E24F0" w:rsidR="00246FC7" w:rsidRPr="00246FC7" w:rsidRDefault="00246FC7" w:rsidP="00246FC7">
      <w:pPr>
        <w:pStyle w:val="PR2"/>
        <w:rPr>
          <w:rFonts w:ascii="Arial" w:hAnsi="Arial" w:cs="Arial"/>
          <w:sz w:val="20"/>
        </w:rPr>
      </w:pPr>
      <w:r w:rsidRPr="00246FC7">
        <w:rPr>
          <w:rFonts w:ascii="Arial" w:hAnsi="Arial" w:cs="Arial"/>
          <w:sz w:val="20"/>
        </w:rPr>
        <w:t xml:space="preserve">Lateral Shear Movement Capability: </w:t>
      </w:r>
      <w:r w:rsidRPr="00246FC7">
        <w:rPr>
          <w:rFonts w:ascii="Arial" w:hAnsi="Arial" w:cs="Arial"/>
          <w:i/>
          <w:color w:val="FF0000"/>
          <w:sz w:val="20"/>
        </w:rPr>
        <w:t>[As indicated on Drawings] [As scheduled] &lt;Insert movement capability&gt;.</w:t>
      </w:r>
    </w:p>
    <w:p w14:paraId="3D2BEA59" w14:textId="77777777" w:rsidR="00246FC7" w:rsidRPr="00246FC7" w:rsidRDefault="00246FC7" w:rsidP="00246FC7">
      <w:pPr>
        <w:pStyle w:val="PR2"/>
        <w:numPr>
          <w:ilvl w:val="0"/>
          <w:numId w:val="0"/>
        </w:numPr>
        <w:ind w:left="1440"/>
        <w:rPr>
          <w:rFonts w:ascii="Arial" w:hAnsi="Arial" w:cs="Arial"/>
          <w:sz w:val="20"/>
        </w:rPr>
      </w:pPr>
    </w:p>
    <w:p w14:paraId="1A3606C2"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25ADFC92"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EBF3A71" w14:textId="1EBBC3DB" w:rsidR="00246FC7" w:rsidRPr="00246FC7" w:rsidRDefault="00246FC7" w:rsidP="00246FC7">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Interiors</w:t>
      </w:r>
    </w:p>
    <w:p w14:paraId="2931CCE1" w14:textId="77777777" w:rsidR="00246FC7" w:rsidRPr="00246FC7" w:rsidRDefault="00246FC7" w:rsidP="00246FC7">
      <w:pPr>
        <w:pStyle w:val="CMT"/>
        <w:spacing w:before="0"/>
        <w:rPr>
          <w:rFonts w:ascii="Arial" w:hAnsi="Arial" w:cs="Arial"/>
          <w:sz w:val="20"/>
        </w:rPr>
      </w:pPr>
      <w:r w:rsidRPr="00246FC7">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768DA6AE"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Construction Specialties, Inc., 6696 Route 405 Highway, Muncy, PA, shall manufacture expansion joint cover assemblies specified herein and indicated on the drawings. </w:t>
      </w:r>
      <w:r w:rsidRPr="00246FC7">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3406456" w14:textId="77777777" w:rsidR="00246FC7" w:rsidRPr="00246FC7" w:rsidRDefault="00246FC7" w:rsidP="00246FC7">
      <w:pPr>
        <w:pStyle w:val="PR2"/>
        <w:rPr>
          <w:rFonts w:ascii="Arial" w:hAnsi="Arial" w:cs="Arial"/>
          <w:sz w:val="20"/>
        </w:rPr>
      </w:pPr>
      <w:r w:rsidRPr="00246FC7">
        <w:rPr>
          <w:rFonts w:ascii="Arial" w:hAnsi="Arial" w:cs="Arial"/>
          <w:sz w:val="20"/>
        </w:rPr>
        <w:t>Details</w:t>
      </w:r>
    </w:p>
    <w:p w14:paraId="48560C49" w14:textId="77777777" w:rsidR="00246FC7" w:rsidRPr="00246FC7" w:rsidRDefault="00246FC7" w:rsidP="00246FC7">
      <w:pPr>
        <w:pStyle w:val="PR2"/>
        <w:rPr>
          <w:rFonts w:ascii="Arial" w:hAnsi="Arial" w:cs="Arial"/>
          <w:sz w:val="20"/>
        </w:rPr>
      </w:pPr>
      <w:r w:rsidRPr="00246FC7">
        <w:rPr>
          <w:rFonts w:ascii="Arial" w:hAnsi="Arial" w:cs="Arial"/>
          <w:sz w:val="20"/>
        </w:rPr>
        <w:t>ASTM- E1399 test reports</w:t>
      </w:r>
    </w:p>
    <w:p w14:paraId="28222C94" w14:textId="77777777" w:rsidR="00246FC7" w:rsidRPr="00246FC7" w:rsidRDefault="00246FC7" w:rsidP="00246FC7">
      <w:pPr>
        <w:pStyle w:val="PR2"/>
        <w:rPr>
          <w:rFonts w:ascii="Arial" w:hAnsi="Arial" w:cs="Arial"/>
          <w:sz w:val="20"/>
        </w:rPr>
      </w:pPr>
      <w:r w:rsidRPr="00246FC7">
        <w:rPr>
          <w:rFonts w:ascii="Arial" w:hAnsi="Arial" w:cs="Arial"/>
          <w:sz w:val="20"/>
        </w:rPr>
        <w:t>Mock-ups</w:t>
      </w:r>
    </w:p>
    <w:p w14:paraId="4214FE5C" w14:textId="77777777" w:rsidR="00246FC7" w:rsidRPr="00246FC7" w:rsidRDefault="00246FC7" w:rsidP="00246FC7">
      <w:pPr>
        <w:pStyle w:val="PR2"/>
        <w:rPr>
          <w:rFonts w:ascii="Arial" w:hAnsi="Arial" w:cs="Arial"/>
          <w:sz w:val="20"/>
        </w:rPr>
      </w:pPr>
      <w:r w:rsidRPr="00246FC7">
        <w:rPr>
          <w:rFonts w:ascii="Arial" w:hAnsi="Arial" w:cs="Arial"/>
          <w:sz w:val="20"/>
        </w:rPr>
        <w:t>Reference list of projects with similar products as those specified herein.</w:t>
      </w:r>
    </w:p>
    <w:p w14:paraId="3A6EEC09" w14:textId="24555BBD" w:rsidR="00246FC7" w:rsidRDefault="00246FC7" w:rsidP="00246FC7">
      <w:pPr>
        <w:pStyle w:val="PR2"/>
        <w:rPr>
          <w:rFonts w:ascii="Arial" w:hAnsi="Arial" w:cs="Arial"/>
          <w:sz w:val="20"/>
        </w:rPr>
      </w:pPr>
      <w:r w:rsidRPr="00246FC7">
        <w:rPr>
          <w:rFonts w:ascii="Arial" w:hAnsi="Arial" w:cs="Arial"/>
          <w:sz w:val="20"/>
        </w:rPr>
        <w:t xml:space="preserve">Sample of written </w:t>
      </w:r>
      <w:proofErr w:type="gramStart"/>
      <w:r w:rsidRPr="00246FC7">
        <w:rPr>
          <w:rFonts w:ascii="Arial" w:hAnsi="Arial" w:cs="Arial"/>
          <w:sz w:val="20"/>
        </w:rPr>
        <w:t>5 year</w:t>
      </w:r>
      <w:proofErr w:type="gramEnd"/>
      <w:r w:rsidRPr="00246FC7">
        <w:rPr>
          <w:rFonts w:ascii="Arial" w:hAnsi="Arial" w:cs="Arial"/>
          <w:sz w:val="20"/>
        </w:rPr>
        <w:t xml:space="preserve"> warranty</w:t>
      </w:r>
    </w:p>
    <w:p w14:paraId="79AD1775" w14:textId="77777777" w:rsidR="00246FC7" w:rsidRPr="00246FC7" w:rsidRDefault="00246FC7" w:rsidP="00246FC7">
      <w:pPr>
        <w:pStyle w:val="PR2"/>
        <w:numPr>
          <w:ilvl w:val="0"/>
          <w:numId w:val="0"/>
        </w:numPr>
        <w:ind w:left="1440"/>
        <w:rPr>
          <w:rFonts w:ascii="Arial" w:hAnsi="Arial" w:cs="Arial"/>
          <w:sz w:val="20"/>
        </w:rPr>
      </w:pPr>
    </w:p>
    <w:p w14:paraId="4C61DC3A"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14A776F"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of two subparagraphs below for color anodic or high-performance organic finishes.  First lists standard anodic colors.  Second is for premium or custom anodic colors or high-performance organic finish.</w:t>
      </w:r>
    </w:p>
    <w:p w14:paraId="00D4B96A"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subparagraph below if fire-resistance ratings are not required.</w:t>
      </w:r>
    </w:p>
    <w:p w14:paraId="7BD9D40C"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subparagraph below if no basis-of-design product or if basis-of-design product is indicated on Drawings or scheduled elsewhere.</w:t>
      </w:r>
    </w:p>
    <w:p w14:paraId="6EA8C792"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of three "Type" subparagraphs and associated subparagraphs below.  See Evaluations for discussion.</w:t>
      </w:r>
    </w:p>
    <w:p w14:paraId="5BFD111E" w14:textId="77777777" w:rsidR="00246FC7" w:rsidRPr="00246FC7" w:rsidRDefault="00246FC7" w:rsidP="00246FC7">
      <w:pPr>
        <w:pStyle w:val="CMT"/>
        <w:spacing w:before="0"/>
        <w:rPr>
          <w:rFonts w:ascii="Arial" w:hAnsi="Arial" w:cs="Arial"/>
          <w:sz w:val="20"/>
        </w:rPr>
      </w:pPr>
      <w:r w:rsidRPr="00246FC7">
        <w:rPr>
          <w:rFonts w:ascii="Arial" w:hAnsi="Arial" w:cs="Arial"/>
          <w:sz w:val="20"/>
        </w:rPr>
        <w:t>Finishes in subparagraph below are for stainless steel only.</w:t>
      </w:r>
    </w:p>
    <w:p w14:paraId="16868717" w14:textId="4998CEB7" w:rsidR="00246FC7" w:rsidRPr="00246FC7" w:rsidRDefault="00246FC7" w:rsidP="00246FC7">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Exteriors</w:t>
      </w:r>
    </w:p>
    <w:p w14:paraId="41F93301" w14:textId="77777777" w:rsidR="00246FC7" w:rsidRPr="00246FC7" w:rsidRDefault="00246FC7" w:rsidP="00246FC7">
      <w:pPr>
        <w:pStyle w:val="CMT"/>
        <w:spacing w:before="0"/>
        <w:rPr>
          <w:rFonts w:ascii="Arial" w:hAnsi="Arial" w:cs="Arial"/>
          <w:sz w:val="20"/>
        </w:rPr>
      </w:pPr>
      <w:r w:rsidRPr="00246FC7">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1026894E"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Construction Specialties, Inc., P.O. Box 380 Muncy, PA, shall manufacture expansion joint cover assemblies specified herein and indicated on the drawings. </w:t>
      </w:r>
      <w:r w:rsidRPr="00246FC7">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16E23F1" w14:textId="77777777" w:rsidR="00246FC7" w:rsidRPr="00246FC7" w:rsidRDefault="00246FC7" w:rsidP="00246FC7">
      <w:pPr>
        <w:pStyle w:val="PR2"/>
        <w:rPr>
          <w:rFonts w:ascii="Arial" w:hAnsi="Arial" w:cs="Arial"/>
          <w:sz w:val="20"/>
        </w:rPr>
      </w:pPr>
      <w:r w:rsidRPr="00246FC7">
        <w:rPr>
          <w:rFonts w:ascii="Arial" w:hAnsi="Arial" w:cs="Arial"/>
          <w:sz w:val="20"/>
        </w:rPr>
        <w:t>Details</w:t>
      </w:r>
    </w:p>
    <w:p w14:paraId="6965ADA3" w14:textId="77777777" w:rsidR="00246FC7" w:rsidRPr="00246FC7" w:rsidRDefault="00246FC7" w:rsidP="00246FC7">
      <w:pPr>
        <w:pStyle w:val="PR2"/>
        <w:rPr>
          <w:rFonts w:ascii="Arial" w:hAnsi="Arial" w:cs="Arial"/>
          <w:sz w:val="20"/>
        </w:rPr>
      </w:pPr>
      <w:r w:rsidRPr="00246FC7">
        <w:rPr>
          <w:rFonts w:ascii="Arial" w:hAnsi="Arial" w:cs="Arial"/>
          <w:sz w:val="20"/>
        </w:rPr>
        <w:t>ASTM- E1399 test reports</w:t>
      </w:r>
    </w:p>
    <w:p w14:paraId="7CC3454A" w14:textId="77777777" w:rsidR="00246FC7" w:rsidRPr="00246FC7" w:rsidRDefault="00246FC7" w:rsidP="00246FC7">
      <w:pPr>
        <w:pStyle w:val="PR2"/>
        <w:rPr>
          <w:rFonts w:ascii="Arial" w:hAnsi="Arial" w:cs="Arial"/>
          <w:sz w:val="20"/>
        </w:rPr>
      </w:pPr>
      <w:r w:rsidRPr="00246FC7">
        <w:rPr>
          <w:rFonts w:ascii="Arial" w:hAnsi="Arial" w:cs="Arial"/>
          <w:sz w:val="20"/>
        </w:rPr>
        <w:t>Mock-ups</w:t>
      </w:r>
    </w:p>
    <w:p w14:paraId="6A462A7B" w14:textId="77777777" w:rsidR="00246FC7" w:rsidRPr="00246FC7" w:rsidRDefault="00246FC7" w:rsidP="00246FC7">
      <w:pPr>
        <w:pStyle w:val="PR2"/>
        <w:rPr>
          <w:rFonts w:ascii="Arial" w:hAnsi="Arial" w:cs="Arial"/>
          <w:sz w:val="20"/>
        </w:rPr>
      </w:pPr>
      <w:r w:rsidRPr="00246FC7">
        <w:rPr>
          <w:rFonts w:ascii="Arial" w:hAnsi="Arial" w:cs="Arial"/>
          <w:sz w:val="20"/>
        </w:rPr>
        <w:t>Reference list of projects with similar products as those specified herein.</w:t>
      </w:r>
    </w:p>
    <w:p w14:paraId="20D8A19A" w14:textId="77777777" w:rsidR="00246FC7" w:rsidRPr="00246FC7" w:rsidRDefault="00246FC7" w:rsidP="00246FC7">
      <w:pPr>
        <w:pStyle w:val="PR2"/>
        <w:rPr>
          <w:rFonts w:ascii="Arial" w:hAnsi="Arial" w:cs="Arial"/>
          <w:sz w:val="20"/>
        </w:rPr>
      </w:pPr>
      <w:r w:rsidRPr="00246FC7">
        <w:rPr>
          <w:rFonts w:ascii="Arial" w:hAnsi="Arial" w:cs="Arial"/>
          <w:sz w:val="20"/>
        </w:rPr>
        <w:t xml:space="preserve">Sample of written </w:t>
      </w:r>
      <w:proofErr w:type="gramStart"/>
      <w:r w:rsidRPr="00246FC7">
        <w:rPr>
          <w:rFonts w:ascii="Arial" w:hAnsi="Arial" w:cs="Arial"/>
          <w:sz w:val="20"/>
        </w:rPr>
        <w:t>5 year</w:t>
      </w:r>
      <w:proofErr w:type="gramEnd"/>
      <w:r w:rsidRPr="00246FC7">
        <w:rPr>
          <w:rFonts w:ascii="Arial" w:hAnsi="Arial" w:cs="Arial"/>
          <w:sz w:val="20"/>
        </w:rPr>
        <w:t xml:space="preserve"> warranty</w:t>
      </w:r>
    </w:p>
    <w:p w14:paraId="31BC6085"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Architectural Joint Systems for Exterior Walls: </w:t>
      </w:r>
      <w:r w:rsidRPr="00246FC7">
        <w:rPr>
          <w:rFonts w:ascii="Arial" w:hAnsi="Arial" w:cs="Arial"/>
          <w:i/>
          <w:color w:val="FF0000"/>
          <w:sz w:val="20"/>
        </w:rPr>
        <w:t>(delete if not required)</w:t>
      </w:r>
    </w:p>
    <w:p w14:paraId="22CFA469" w14:textId="77777777" w:rsidR="00246FC7" w:rsidRPr="00246FC7" w:rsidRDefault="00246FC7" w:rsidP="00246FC7">
      <w:pPr>
        <w:pStyle w:val="PR2"/>
        <w:rPr>
          <w:rFonts w:ascii="Arial" w:hAnsi="Arial" w:cs="Arial"/>
          <w:sz w:val="20"/>
        </w:rPr>
      </w:pPr>
      <w:r w:rsidRPr="00246FC7">
        <w:rPr>
          <w:rFonts w:ascii="Arial" w:hAnsi="Arial" w:cs="Arial"/>
          <w:sz w:val="20"/>
        </w:rPr>
        <w:t xml:space="preserve">Basis-of-Design Product: Construction Specialties, Inc. model </w:t>
      </w:r>
      <w:r w:rsidRPr="00246FC7">
        <w:rPr>
          <w:rFonts w:ascii="Arial" w:hAnsi="Arial" w:cs="Arial"/>
          <w:i/>
          <w:color w:val="FF0000"/>
          <w:sz w:val="20"/>
        </w:rPr>
        <w:t>XLS, XLSC</w:t>
      </w:r>
    </w:p>
    <w:p w14:paraId="12E31EAC"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of two "Type" subparagraphs and associated subparagraphs below.  See Evaluations for discussion.</w:t>
      </w:r>
    </w:p>
    <w:p w14:paraId="2E1C6DC0" w14:textId="77777777" w:rsidR="00246FC7" w:rsidRPr="00246FC7" w:rsidRDefault="00246FC7" w:rsidP="00246FC7">
      <w:pPr>
        <w:pStyle w:val="PR2"/>
        <w:rPr>
          <w:rFonts w:ascii="Arial" w:hAnsi="Arial" w:cs="Arial"/>
          <w:sz w:val="20"/>
        </w:rPr>
      </w:pPr>
      <w:r w:rsidRPr="00246FC7">
        <w:rPr>
          <w:rFonts w:ascii="Arial" w:hAnsi="Arial" w:cs="Arial"/>
          <w:sz w:val="20"/>
        </w:rPr>
        <w:t>Type:  Pan.</w:t>
      </w:r>
    </w:p>
    <w:p w14:paraId="13AB1A3F" w14:textId="77777777" w:rsidR="00246FC7" w:rsidRPr="00246FC7" w:rsidRDefault="00246FC7" w:rsidP="00246FC7">
      <w:pPr>
        <w:pStyle w:val="PR3"/>
        <w:rPr>
          <w:rFonts w:ascii="Arial" w:hAnsi="Arial" w:cs="Arial"/>
          <w:sz w:val="20"/>
        </w:rPr>
      </w:pPr>
      <w:r w:rsidRPr="00246FC7">
        <w:rPr>
          <w:rFonts w:ascii="Arial" w:hAnsi="Arial" w:cs="Arial"/>
          <w:sz w:val="20"/>
        </w:rPr>
        <w:t>Exposed Metal:  Aluminum.</w:t>
      </w:r>
    </w:p>
    <w:p w14:paraId="261A9EE8"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of three "Finish" subparagraphs below.</w:t>
      </w:r>
    </w:p>
    <w:p w14:paraId="664EF0B6" w14:textId="77777777" w:rsidR="00246FC7" w:rsidRPr="00246FC7" w:rsidRDefault="00246FC7" w:rsidP="00246FC7">
      <w:pPr>
        <w:pStyle w:val="PR4"/>
        <w:rPr>
          <w:rFonts w:ascii="Arial" w:hAnsi="Arial" w:cs="Arial"/>
          <w:sz w:val="20"/>
        </w:rPr>
      </w:pPr>
      <w:r w:rsidRPr="00246FC7">
        <w:rPr>
          <w:rFonts w:ascii="Arial" w:hAnsi="Arial" w:cs="Arial"/>
          <w:sz w:val="20"/>
        </w:rPr>
        <w:t>Finish:  Mill.</w:t>
      </w:r>
    </w:p>
    <w:p w14:paraId="7D756C6D" w14:textId="77777777" w:rsidR="00246FC7" w:rsidRPr="00246FC7" w:rsidRDefault="00246FC7" w:rsidP="00246FC7">
      <w:pPr>
        <w:pStyle w:val="CMT"/>
        <w:spacing w:before="0"/>
        <w:rPr>
          <w:rFonts w:ascii="Arial" w:hAnsi="Arial" w:cs="Arial"/>
          <w:sz w:val="20"/>
        </w:rPr>
      </w:pPr>
      <w:r w:rsidRPr="00246FC7">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1CCD8A89"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of two subparagraphs below or delete both if no cover-plate options are available.  Serrated covers contain grooves or ridges to resist slipping.</w:t>
      </w:r>
    </w:p>
    <w:p w14:paraId="144863D8" w14:textId="77777777" w:rsidR="00246FC7" w:rsidRPr="00246FC7" w:rsidRDefault="00246FC7" w:rsidP="00246FC7">
      <w:pPr>
        <w:pStyle w:val="PR2"/>
        <w:rPr>
          <w:rFonts w:ascii="Arial" w:hAnsi="Arial" w:cs="Arial"/>
          <w:sz w:val="20"/>
        </w:rPr>
      </w:pPr>
      <w:r w:rsidRPr="00246FC7">
        <w:rPr>
          <w:rFonts w:ascii="Arial" w:hAnsi="Arial" w:cs="Arial"/>
          <w:sz w:val="20"/>
        </w:rPr>
        <w:t>Cover-Plate Design:  Recessed to accept field-applied finish materials.</w:t>
      </w:r>
    </w:p>
    <w:p w14:paraId="382B002E"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of two subparagraphs below with last subparagraph above.</w:t>
      </w:r>
    </w:p>
    <w:p w14:paraId="64B2ACB7" w14:textId="77777777" w:rsidR="00246FC7" w:rsidRPr="00246FC7" w:rsidRDefault="00246FC7" w:rsidP="00246FC7">
      <w:pPr>
        <w:pStyle w:val="PR3"/>
        <w:rPr>
          <w:rFonts w:ascii="Arial" w:hAnsi="Arial" w:cs="Arial"/>
          <w:sz w:val="20"/>
        </w:rPr>
      </w:pPr>
      <w:r w:rsidRPr="00246FC7">
        <w:rPr>
          <w:rFonts w:ascii="Arial" w:hAnsi="Arial" w:cs="Arial"/>
          <w:sz w:val="20"/>
        </w:rPr>
        <w:t>Recess Depth:  1” minimum.</w:t>
      </w:r>
    </w:p>
    <w:p w14:paraId="3598D7AD"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of two subparagraphs below with last subparagraph above.</w:t>
      </w:r>
    </w:p>
    <w:p w14:paraId="4396D09A" w14:textId="77777777" w:rsidR="00246FC7" w:rsidRPr="00246FC7" w:rsidRDefault="00246FC7" w:rsidP="00246FC7">
      <w:pPr>
        <w:pStyle w:val="CMT"/>
        <w:spacing w:before="0"/>
        <w:rPr>
          <w:rFonts w:ascii="Arial" w:hAnsi="Arial" w:cs="Arial"/>
          <w:sz w:val="20"/>
        </w:rPr>
      </w:pPr>
      <w:r w:rsidRPr="00246FC7">
        <w:rPr>
          <w:rFonts w:ascii="Arial" w:hAnsi="Arial" w:cs="Arial"/>
          <w:sz w:val="20"/>
        </w:rPr>
        <w:t>Coordinate attachment method in subparagraph below with Part 3 installation requirements.  If retaining second option, verify that Division 03 concrete Section is referenced in Part 1.</w:t>
      </w:r>
    </w:p>
    <w:p w14:paraId="0BCD8C19" w14:textId="77777777" w:rsidR="00246FC7" w:rsidRPr="00246FC7" w:rsidRDefault="00246FC7" w:rsidP="00246FC7">
      <w:pPr>
        <w:pStyle w:val="PR2"/>
        <w:rPr>
          <w:rFonts w:ascii="Arial" w:hAnsi="Arial" w:cs="Arial"/>
          <w:sz w:val="20"/>
        </w:rPr>
      </w:pPr>
      <w:r w:rsidRPr="00246FC7">
        <w:rPr>
          <w:rFonts w:ascii="Arial" w:hAnsi="Arial" w:cs="Arial"/>
          <w:sz w:val="20"/>
        </w:rPr>
        <w:t xml:space="preserve">Attachment Method:  Mechanical anchors with continuous hinge to support panel and permit full range of movement.  Use of centering/tensioning bar assemblies is not permitted as they limit lateral movement. System to be secured in nominal position with minimum (2) 400# pull magnets per 10’ </w:t>
      </w:r>
      <w:proofErr w:type="gramStart"/>
      <w:r w:rsidRPr="00246FC7">
        <w:rPr>
          <w:rFonts w:ascii="Arial" w:hAnsi="Arial" w:cs="Arial"/>
          <w:sz w:val="20"/>
        </w:rPr>
        <w:t>assembly, and</w:t>
      </w:r>
      <w:proofErr w:type="gramEnd"/>
      <w:r w:rsidRPr="00246FC7">
        <w:rPr>
          <w:rFonts w:ascii="Arial" w:hAnsi="Arial" w:cs="Arial"/>
          <w:sz w:val="20"/>
        </w:rPr>
        <w:t xml:space="preserve"> counterweighted to self-close following a seismic event.</w:t>
      </w:r>
    </w:p>
    <w:p w14:paraId="678460FD"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of two subparagraphs and associated subparagraphs below.  Categories in first subparagraph vary according to manufacturer.</w:t>
      </w:r>
    </w:p>
    <w:p w14:paraId="5C89B5CE"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subparagraph below if fire-resistance ratings are not required.</w:t>
      </w:r>
    </w:p>
    <w:p w14:paraId="2A108F42" w14:textId="77777777" w:rsidR="00246FC7" w:rsidRPr="00246FC7" w:rsidRDefault="00246FC7" w:rsidP="00246FC7">
      <w:pPr>
        <w:pStyle w:val="PR2"/>
        <w:rPr>
          <w:rFonts w:ascii="Arial" w:hAnsi="Arial" w:cs="Arial"/>
          <w:sz w:val="20"/>
        </w:rPr>
      </w:pPr>
      <w:r w:rsidRPr="00246FC7">
        <w:rPr>
          <w:rFonts w:ascii="Arial" w:hAnsi="Arial" w:cs="Arial"/>
          <w:sz w:val="20"/>
        </w:rPr>
        <w:t xml:space="preserve">Fire-Resistance Rating: Provide joint system and fire-barrier assembly with a rating not less than that of adjacent construction. </w:t>
      </w:r>
      <w:r w:rsidRPr="00246FC7">
        <w:rPr>
          <w:rFonts w:ascii="Arial" w:hAnsi="Arial" w:cs="Arial"/>
          <w:i/>
          <w:color w:val="FF0000"/>
          <w:sz w:val="20"/>
        </w:rPr>
        <w:t>(delete if not required)</w:t>
      </w:r>
    </w:p>
    <w:p w14:paraId="58548E46" w14:textId="063F25B0" w:rsidR="00246FC7" w:rsidRDefault="00246FC7" w:rsidP="00246FC7">
      <w:pPr>
        <w:pStyle w:val="PR2"/>
        <w:rPr>
          <w:rFonts w:ascii="Arial" w:hAnsi="Arial" w:cs="Arial"/>
          <w:sz w:val="20"/>
        </w:rPr>
      </w:pPr>
      <w:r w:rsidRPr="00246FC7">
        <w:rPr>
          <w:rFonts w:ascii="Arial" w:hAnsi="Arial" w:cs="Arial"/>
          <w:sz w:val="20"/>
        </w:rPr>
        <w:t>Moisture Barrier: 7-ply laminate reinforced Polyethylene.</w:t>
      </w:r>
    </w:p>
    <w:p w14:paraId="3F95974C" w14:textId="77777777" w:rsidR="00246FC7" w:rsidRPr="00246FC7" w:rsidRDefault="00246FC7" w:rsidP="00246FC7">
      <w:pPr>
        <w:pStyle w:val="PR2"/>
        <w:numPr>
          <w:ilvl w:val="0"/>
          <w:numId w:val="0"/>
        </w:numPr>
        <w:ind w:left="1440"/>
        <w:rPr>
          <w:rFonts w:ascii="Arial" w:hAnsi="Arial" w:cs="Arial"/>
          <w:sz w:val="20"/>
        </w:rPr>
      </w:pPr>
    </w:p>
    <w:p w14:paraId="3EE2EF38"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2FFFE61"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subparagraph below if fire-resistance ratings are not required.</w:t>
      </w:r>
    </w:p>
    <w:p w14:paraId="51CE8A35" w14:textId="505AA73B" w:rsidR="00246FC7" w:rsidRPr="00246FC7" w:rsidRDefault="00246FC7" w:rsidP="00246FC7">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Open-Air Structures</w:t>
      </w:r>
    </w:p>
    <w:p w14:paraId="7B98EB37" w14:textId="77777777" w:rsidR="00246FC7" w:rsidRPr="00246FC7" w:rsidRDefault="00246FC7" w:rsidP="00246FC7">
      <w:pPr>
        <w:pStyle w:val="CMT"/>
        <w:spacing w:before="0"/>
        <w:rPr>
          <w:rFonts w:ascii="Arial" w:hAnsi="Arial" w:cs="Arial"/>
          <w:sz w:val="20"/>
        </w:rPr>
      </w:pPr>
      <w:r w:rsidRPr="00246FC7">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3484A6A0"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Construction Specialties, Inc., P.O. Box 380 Muncy, PA, shall manufacture expansion joint cover assemblies specified herein and indicated on the drawings. </w:t>
      </w:r>
      <w:r w:rsidRPr="00246FC7">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FF91586" w14:textId="77777777" w:rsidR="00246FC7" w:rsidRPr="00246FC7" w:rsidRDefault="00246FC7" w:rsidP="00246FC7">
      <w:pPr>
        <w:pStyle w:val="PR2"/>
        <w:rPr>
          <w:rFonts w:ascii="Arial" w:hAnsi="Arial" w:cs="Arial"/>
          <w:sz w:val="20"/>
        </w:rPr>
      </w:pPr>
      <w:r w:rsidRPr="00246FC7">
        <w:rPr>
          <w:rFonts w:ascii="Arial" w:hAnsi="Arial" w:cs="Arial"/>
          <w:sz w:val="20"/>
        </w:rPr>
        <w:t>Details</w:t>
      </w:r>
    </w:p>
    <w:p w14:paraId="71BBA7DE" w14:textId="77777777" w:rsidR="00246FC7" w:rsidRPr="00246FC7" w:rsidRDefault="00246FC7" w:rsidP="00246FC7">
      <w:pPr>
        <w:pStyle w:val="PR2"/>
        <w:rPr>
          <w:rFonts w:ascii="Arial" w:hAnsi="Arial" w:cs="Arial"/>
          <w:sz w:val="20"/>
        </w:rPr>
      </w:pPr>
      <w:r w:rsidRPr="00246FC7">
        <w:rPr>
          <w:rFonts w:ascii="Arial" w:hAnsi="Arial" w:cs="Arial"/>
          <w:sz w:val="20"/>
        </w:rPr>
        <w:lastRenderedPageBreak/>
        <w:t>ASTM- E1399 test reports</w:t>
      </w:r>
    </w:p>
    <w:p w14:paraId="4723E8F5" w14:textId="77777777" w:rsidR="00246FC7" w:rsidRPr="00246FC7" w:rsidRDefault="00246FC7" w:rsidP="00246FC7">
      <w:pPr>
        <w:pStyle w:val="PR2"/>
        <w:rPr>
          <w:rFonts w:ascii="Arial" w:hAnsi="Arial" w:cs="Arial"/>
          <w:sz w:val="20"/>
        </w:rPr>
      </w:pPr>
      <w:r w:rsidRPr="00246FC7">
        <w:rPr>
          <w:rFonts w:ascii="Arial" w:hAnsi="Arial" w:cs="Arial"/>
          <w:sz w:val="20"/>
        </w:rPr>
        <w:t>Mock-ups</w:t>
      </w:r>
    </w:p>
    <w:p w14:paraId="47ACDBD7" w14:textId="77777777" w:rsidR="00246FC7" w:rsidRPr="00246FC7" w:rsidRDefault="00246FC7" w:rsidP="00246FC7">
      <w:pPr>
        <w:pStyle w:val="PR2"/>
        <w:rPr>
          <w:rFonts w:ascii="Arial" w:hAnsi="Arial" w:cs="Arial"/>
          <w:sz w:val="20"/>
        </w:rPr>
      </w:pPr>
      <w:r w:rsidRPr="00246FC7">
        <w:rPr>
          <w:rFonts w:ascii="Arial" w:hAnsi="Arial" w:cs="Arial"/>
          <w:sz w:val="20"/>
        </w:rPr>
        <w:t>Reference list of projects with similar products as those specified herein.</w:t>
      </w:r>
    </w:p>
    <w:p w14:paraId="4D7AA2F8" w14:textId="40CE602B" w:rsidR="00246FC7" w:rsidRDefault="00246FC7" w:rsidP="00246FC7">
      <w:pPr>
        <w:pStyle w:val="PR2"/>
        <w:rPr>
          <w:rFonts w:ascii="Arial" w:hAnsi="Arial" w:cs="Arial"/>
          <w:sz w:val="20"/>
        </w:rPr>
      </w:pPr>
      <w:r w:rsidRPr="00246FC7">
        <w:rPr>
          <w:rFonts w:ascii="Arial" w:hAnsi="Arial" w:cs="Arial"/>
          <w:sz w:val="20"/>
        </w:rPr>
        <w:t xml:space="preserve">Sample of written </w:t>
      </w:r>
      <w:proofErr w:type="gramStart"/>
      <w:r w:rsidRPr="00246FC7">
        <w:rPr>
          <w:rFonts w:ascii="Arial" w:hAnsi="Arial" w:cs="Arial"/>
          <w:sz w:val="20"/>
        </w:rPr>
        <w:t>5 year</w:t>
      </w:r>
      <w:proofErr w:type="gramEnd"/>
      <w:r w:rsidRPr="00246FC7">
        <w:rPr>
          <w:rFonts w:ascii="Arial" w:hAnsi="Arial" w:cs="Arial"/>
          <w:sz w:val="20"/>
        </w:rPr>
        <w:t xml:space="preserve"> warranty</w:t>
      </w:r>
    </w:p>
    <w:p w14:paraId="484C3460" w14:textId="77777777" w:rsidR="00246FC7" w:rsidRPr="00246FC7" w:rsidRDefault="00246FC7" w:rsidP="00246FC7">
      <w:pPr>
        <w:pStyle w:val="PR2"/>
        <w:numPr>
          <w:ilvl w:val="0"/>
          <w:numId w:val="0"/>
        </w:numPr>
        <w:ind w:left="1440"/>
        <w:rPr>
          <w:rFonts w:ascii="Arial" w:hAnsi="Arial" w:cs="Arial"/>
          <w:sz w:val="20"/>
        </w:rPr>
      </w:pPr>
    </w:p>
    <w:p w14:paraId="74CAD217" w14:textId="77777777" w:rsidR="00246FC7" w:rsidRPr="00246FC7" w:rsidRDefault="00246FC7" w:rsidP="00246FC7">
      <w:pPr>
        <w:pStyle w:val="CMT"/>
        <w:spacing w:before="0"/>
        <w:rPr>
          <w:rFonts w:ascii="Arial" w:hAnsi="Arial" w:cs="Arial"/>
          <w:b/>
          <w:bCs/>
          <w:sz w:val="20"/>
        </w:rPr>
      </w:pPr>
      <w:r w:rsidRPr="00246FC7">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3EABFEE" w14:textId="77777777" w:rsidR="00246FC7" w:rsidRPr="00246FC7" w:rsidRDefault="00246FC7" w:rsidP="00246FC7">
      <w:pPr>
        <w:pStyle w:val="CMT"/>
        <w:spacing w:before="0"/>
        <w:rPr>
          <w:rFonts w:ascii="Arial" w:hAnsi="Arial" w:cs="Arial"/>
          <w:b/>
          <w:bCs/>
          <w:sz w:val="20"/>
        </w:rPr>
      </w:pPr>
      <w:r w:rsidRPr="00246FC7">
        <w:rPr>
          <w:rFonts w:ascii="Arial" w:hAnsi="Arial" w:cs="Arial"/>
          <w:b/>
          <w:bCs/>
          <w:sz w:val="20"/>
        </w:rPr>
        <w:t>Delete subparagraph below if gutter is not required.</w:t>
      </w:r>
    </w:p>
    <w:p w14:paraId="7FD1E5CC" w14:textId="1CDE89BD" w:rsidR="00246FC7" w:rsidRPr="00246FC7" w:rsidRDefault="00246FC7" w:rsidP="00246FC7">
      <w:pPr>
        <w:pStyle w:val="ART"/>
        <w:spacing w:before="0"/>
        <w:rPr>
          <w:rFonts w:ascii="Arial" w:hAnsi="Arial" w:cs="Arial"/>
          <w:b/>
          <w:bCs/>
          <w:sz w:val="20"/>
        </w:rPr>
      </w:pPr>
      <w:r>
        <w:rPr>
          <w:rFonts w:ascii="Arial" w:hAnsi="Arial" w:cs="Arial"/>
          <w:b/>
          <w:bCs/>
          <w:sz w:val="20"/>
        </w:rPr>
        <w:t>Finishes</w:t>
      </w:r>
    </w:p>
    <w:p w14:paraId="3269C93B"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Comply with NAAMM's "Metal Finishes Manual for Architectural and Metal Products" for recommendations for applying and designating finishes.</w:t>
      </w:r>
    </w:p>
    <w:p w14:paraId="1F59BBAB"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Protect mechanical finishes on exposed surfaces from damage by applying a strippable, temporary protective covering before shipping.</w:t>
      </w:r>
    </w:p>
    <w:p w14:paraId="508163CA" w14:textId="2056E9DC"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Appearance of Finished Work:  Noticeable variations in same piece are not acceptable.</w:t>
      </w:r>
    </w:p>
    <w:p w14:paraId="41565A5D" w14:textId="77777777" w:rsidR="00246FC7" w:rsidRPr="00246FC7" w:rsidRDefault="00246FC7" w:rsidP="00246FC7">
      <w:pPr>
        <w:pStyle w:val="PR1"/>
        <w:numPr>
          <w:ilvl w:val="0"/>
          <w:numId w:val="0"/>
        </w:numPr>
        <w:spacing w:before="0"/>
        <w:ind w:left="864"/>
        <w:rPr>
          <w:rFonts w:ascii="Arial" w:hAnsi="Arial" w:cs="Arial"/>
          <w:sz w:val="20"/>
        </w:rPr>
      </w:pPr>
    </w:p>
    <w:p w14:paraId="0EDE1FF7" w14:textId="6EE44C9D" w:rsidR="00246FC7" w:rsidRPr="00246FC7" w:rsidRDefault="00246FC7" w:rsidP="00246FC7">
      <w:pPr>
        <w:pStyle w:val="PRT"/>
        <w:spacing w:before="0"/>
        <w:rPr>
          <w:rFonts w:ascii="Arial" w:hAnsi="Arial" w:cs="Arial"/>
          <w:b/>
          <w:bCs/>
          <w:sz w:val="20"/>
        </w:rPr>
      </w:pPr>
      <w:r>
        <w:rPr>
          <w:rFonts w:ascii="Arial" w:hAnsi="Arial" w:cs="Arial"/>
          <w:b/>
          <w:bCs/>
          <w:sz w:val="20"/>
        </w:rPr>
        <w:t>Execution</w:t>
      </w:r>
    </w:p>
    <w:p w14:paraId="7A7D0990" w14:textId="713D3DD1" w:rsidR="00246FC7" w:rsidRPr="00246FC7" w:rsidRDefault="00246FC7" w:rsidP="00246FC7">
      <w:pPr>
        <w:pStyle w:val="ART"/>
        <w:spacing w:before="0"/>
        <w:rPr>
          <w:rFonts w:ascii="Arial" w:hAnsi="Arial" w:cs="Arial"/>
          <w:b/>
          <w:bCs/>
          <w:sz w:val="20"/>
        </w:rPr>
      </w:pPr>
      <w:r>
        <w:rPr>
          <w:rFonts w:ascii="Arial" w:hAnsi="Arial" w:cs="Arial"/>
          <w:b/>
          <w:bCs/>
          <w:sz w:val="20"/>
        </w:rPr>
        <w:t>Examination</w:t>
      </w:r>
    </w:p>
    <w:p w14:paraId="29E4DA6A"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Examine surfaces and </w:t>
      </w:r>
      <w:proofErr w:type="spellStart"/>
      <w:r w:rsidRPr="00246FC7">
        <w:rPr>
          <w:rFonts w:ascii="Arial" w:hAnsi="Arial" w:cs="Arial"/>
          <w:sz w:val="20"/>
        </w:rPr>
        <w:t>blockouts</w:t>
      </w:r>
      <w:proofErr w:type="spellEnd"/>
      <w:r w:rsidRPr="00246FC7">
        <w:rPr>
          <w:rFonts w:ascii="Arial" w:hAnsi="Arial" w:cs="Arial"/>
          <w:b/>
          <w:sz w:val="20"/>
        </w:rPr>
        <w:t xml:space="preserve"> </w:t>
      </w:r>
      <w:r w:rsidRPr="00246FC7">
        <w:rPr>
          <w:rFonts w:ascii="Arial" w:hAnsi="Arial" w:cs="Arial"/>
          <w:sz w:val="20"/>
        </w:rPr>
        <w:t>where architectural joint systems will be installed for installation tolerances and other conditions affecting performance of work.</w:t>
      </w:r>
    </w:p>
    <w:p w14:paraId="4B9BED26" w14:textId="557961F4" w:rsidR="00246FC7" w:rsidRDefault="00246FC7" w:rsidP="00246FC7">
      <w:pPr>
        <w:pStyle w:val="PR2"/>
        <w:rPr>
          <w:rFonts w:ascii="Arial" w:hAnsi="Arial" w:cs="Arial"/>
          <w:sz w:val="20"/>
        </w:rPr>
      </w:pPr>
      <w:r w:rsidRPr="00246FC7">
        <w:rPr>
          <w:rFonts w:ascii="Arial" w:hAnsi="Arial" w:cs="Arial"/>
          <w:sz w:val="20"/>
        </w:rPr>
        <w:t>Proceed with installation only after unsatisfactory conditions have been corrected.</w:t>
      </w:r>
    </w:p>
    <w:p w14:paraId="2CAF9E31" w14:textId="77777777" w:rsidR="00246FC7" w:rsidRPr="00246FC7" w:rsidRDefault="00246FC7" w:rsidP="00246FC7">
      <w:pPr>
        <w:pStyle w:val="PR2"/>
        <w:numPr>
          <w:ilvl w:val="0"/>
          <w:numId w:val="0"/>
        </w:numPr>
        <w:ind w:left="1440"/>
        <w:rPr>
          <w:rFonts w:ascii="Arial" w:hAnsi="Arial" w:cs="Arial"/>
          <w:sz w:val="20"/>
        </w:rPr>
      </w:pPr>
    </w:p>
    <w:p w14:paraId="37E5A013" w14:textId="0AF27C02" w:rsidR="00246FC7" w:rsidRPr="00246FC7" w:rsidRDefault="00246FC7" w:rsidP="00246FC7">
      <w:pPr>
        <w:pStyle w:val="ART"/>
        <w:spacing w:before="0"/>
        <w:rPr>
          <w:rFonts w:ascii="Arial" w:hAnsi="Arial" w:cs="Arial"/>
          <w:b/>
          <w:bCs/>
          <w:sz w:val="20"/>
        </w:rPr>
      </w:pPr>
      <w:r>
        <w:rPr>
          <w:rFonts w:ascii="Arial" w:hAnsi="Arial" w:cs="Arial"/>
          <w:b/>
          <w:bCs/>
          <w:sz w:val="20"/>
        </w:rPr>
        <w:t>Preparation</w:t>
      </w:r>
    </w:p>
    <w:p w14:paraId="7F3AC780"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Prepare substrates according to architectural joint system manufacturer's written instructions.</w:t>
      </w:r>
    </w:p>
    <w:p w14:paraId="0D046819"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 xml:space="preserve">Repair concrete slabs and </w:t>
      </w:r>
      <w:proofErr w:type="spellStart"/>
      <w:r w:rsidRPr="00246FC7">
        <w:rPr>
          <w:rFonts w:ascii="Arial" w:hAnsi="Arial" w:cs="Arial"/>
          <w:sz w:val="20"/>
        </w:rPr>
        <w:t>blockouts</w:t>
      </w:r>
      <w:proofErr w:type="spellEnd"/>
      <w:r w:rsidRPr="00246FC7">
        <w:rPr>
          <w:rFonts w:ascii="Arial" w:hAnsi="Arial" w:cs="Arial"/>
          <w:sz w:val="20"/>
        </w:rPr>
        <w:t xml:space="preserve"> using manufacturer's recommended repair grout of compressive strength adequate for anticipated structural loadings.</w:t>
      </w:r>
    </w:p>
    <w:p w14:paraId="7D1A3E73"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72DACAE5"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paragraph below if no cast-in frames.  Coordinate with products in Part 2.</w:t>
      </w:r>
    </w:p>
    <w:p w14:paraId="4EA69C9D" w14:textId="138BFD5F"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Cast-In Frames:  Coordinate and furnish frames to be cast into concrete.</w:t>
      </w:r>
    </w:p>
    <w:p w14:paraId="7C83D22A" w14:textId="77777777" w:rsidR="00246FC7" w:rsidRPr="00246FC7" w:rsidRDefault="00246FC7" w:rsidP="00246FC7">
      <w:pPr>
        <w:pStyle w:val="PR1"/>
        <w:numPr>
          <w:ilvl w:val="0"/>
          <w:numId w:val="0"/>
        </w:numPr>
        <w:spacing w:before="0"/>
        <w:ind w:left="864"/>
        <w:rPr>
          <w:rFonts w:ascii="Arial" w:hAnsi="Arial" w:cs="Arial"/>
          <w:sz w:val="20"/>
        </w:rPr>
      </w:pPr>
    </w:p>
    <w:p w14:paraId="68D322C0" w14:textId="6BB0A11A" w:rsidR="00246FC7" w:rsidRPr="00246FC7" w:rsidRDefault="00246FC7" w:rsidP="00246FC7">
      <w:pPr>
        <w:pStyle w:val="ART"/>
        <w:spacing w:before="0"/>
        <w:rPr>
          <w:rFonts w:ascii="Arial" w:hAnsi="Arial" w:cs="Arial"/>
          <w:b/>
          <w:bCs/>
          <w:sz w:val="20"/>
        </w:rPr>
      </w:pPr>
      <w:r>
        <w:rPr>
          <w:rFonts w:ascii="Arial" w:hAnsi="Arial" w:cs="Arial"/>
          <w:b/>
          <w:bCs/>
          <w:sz w:val="20"/>
        </w:rPr>
        <w:t>Installation</w:t>
      </w:r>
    </w:p>
    <w:p w14:paraId="06E9194A"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Comply with manufacturer's written instructions for storing, handling, and installing architectural joint assemblies and materials unless more stringent requirements are indicated.</w:t>
      </w:r>
    </w:p>
    <w:p w14:paraId="377BD0D3"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Metal Frames:  Perform cutting, drilling, and fitting required to install joint systems.</w:t>
      </w:r>
    </w:p>
    <w:p w14:paraId="2406F72F" w14:textId="77777777" w:rsidR="00246FC7" w:rsidRPr="00246FC7" w:rsidRDefault="00246FC7" w:rsidP="00246FC7">
      <w:pPr>
        <w:pStyle w:val="PR2"/>
        <w:rPr>
          <w:rFonts w:ascii="Arial" w:hAnsi="Arial" w:cs="Arial"/>
          <w:sz w:val="20"/>
        </w:rPr>
      </w:pPr>
      <w:r w:rsidRPr="00246FC7">
        <w:rPr>
          <w:rFonts w:ascii="Arial" w:hAnsi="Arial" w:cs="Arial"/>
          <w:sz w:val="20"/>
        </w:rPr>
        <w:t>Install in true alignment and proper relationship to joints and adjoining finished surfaces measured from established lines and levels.</w:t>
      </w:r>
    </w:p>
    <w:p w14:paraId="3A459952" w14:textId="77777777" w:rsidR="00246FC7" w:rsidRPr="00246FC7" w:rsidRDefault="00246FC7" w:rsidP="00246FC7">
      <w:pPr>
        <w:pStyle w:val="PR2"/>
        <w:rPr>
          <w:rFonts w:ascii="Arial" w:hAnsi="Arial" w:cs="Arial"/>
          <w:sz w:val="20"/>
        </w:rPr>
      </w:pPr>
      <w:r w:rsidRPr="00246FC7">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1B17B110" w14:textId="77777777" w:rsidR="00246FC7" w:rsidRPr="00246FC7" w:rsidRDefault="00246FC7" w:rsidP="00246FC7">
      <w:pPr>
        <w:pStyle w:val="PR2"/>
        <w:rPr>
          <w:rFonts w:ascii="Arial" w:hAnsi="Arial" w:cs="Arial"/>
          <w:sz w:val="20"/>
        </w:rPr>
      </w:pPr>
      <w:r w:rsidRPr="00246FC7">
        <w:rPr>
          <w:rFonts w:ascii="Arial" w:hAnsi="Arial" w:cs="Arial"/>
          <w:sz w:val="20"/>
        </w:rPr>
        <w:t>Cut and fit ends to accommodate thermal expansion and contraction of metal without buckling of frames.</w:t>
      </w:r>
    </w:p>
    <w:p w14:paraId="76F07738" w14:textId="77777777" w:rsidR="00246FC7" w:rsidRPr="00246FC7" w:rsidRDefault="00246FC7" w:rsidP="00246FC7">
      <w:pPr>
        <w:pStyle w:val="PR2"/>
        <w:rPr>
          <w:rFonts w:ascii="Arial" w:hAnsi="Arial" w:cs="Arial"/>
          <w:sz w:val="20"/>
        </w:rPr>
      </w:pPr>
      <w:r w:rsidRPr="00246FC7">
        <w:rPr>
          <w:rFonts w:ascii="Arial" w:hAnsi="Arial" w:cs="Arial"/>
          <w:sz w:val="20"/>
        </w:rPr>
        <w:t>Locate in continuous contact with adjacent surfaces.</w:t>
      </w:r>
    </w:p>
    <w:p w14:paraId="021A9955"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one or both of first two subparagraphs below to suit Project.</w:t>
      </w:r>
    </w:p>
    <w:p w14:paraId="5178FA44" w14:textId="77777777" w:rsidR="00246FC7" w:rsidRPr="00246FC7" w:rsidRDefault="00246FC7" w:rsidP="00246FC7">
      <w:pPr>
        <w:pStyle w:val="PR2"/>
        <w:rPr>
          <w:rFonts w:ascii="Arial" w:hAnsi="Arial" w:cs="Arial"/>
          <w:sz w:val="20"/>
        </w:rPr>
      </w:pPr>
      <w:r w:rsidRPr="00246FC7">
        <w:rPr>
          <w:rFonts w:ascii="Arial" w:hAnsi="Arial" w:cs="Arial"/>
          <w:sz w:val="20"/>
        </w:rPr>
        <w:t>Standard-Duty Systems:  Shim to level where required.  Support underside of frames continuously to prevent vertical deflection when in service.</w:t>
      </w:r>
    </w:p>
    <w:p w14:paraId="2925D8E0" w14:textId="77777777" w:rsidR="00246FC7" w:rsidRPr="00246FC7" w:rsidRDefault="00246FC7" w:rsidP="00246FC7">
      <w:pPr>
        <w:pStyle w:val="PR2"/>
        <w:rPr>
          <w:rFonts w:ascii="Arial" w:hAnsi="Arial" w:cs="Arial"/>
          <w:sz w:val="20"/>
        </w:rPr>
      </w:pPr>
      <w:r w:rsidRPr="00246FC7">
        <w:rPr>
          <w:rFonts w:ascii="Arial" w:hAnsi="Arial" w:cs="Arial"/>
          <w:sz w:val="20"/>
        </w:rPr>
        <w:t xml:space="preserve">Heavy-Duty Systems:  Repair or grout </w:t>
      </w:r>
      <w:proofErr w:type="spellStart"/>
      <w:r w:rsidRPr="00246FC7">
        <w:rPr>
          <w:rFonts w:ascii="Arial" w:hAnsi="Arial" w:cs="Arial"/>
          <w:sz w:val="20"/>
        </w:rPr>
        <w:t>blockout</w:t>
      </w:r>
      <w:proofErr w:type="spellEnd"/>
      <w:r w:rsidRPr="00246FC7">
        <w:rPr>
          <w:rFonts w:ascii="Arial" w:hAnsi="Arial" w:cs="Arial"/>
          <w:sz w:val="20"/>
        </w:rPr>
        <w:t xml:space="preserve"> as required for continuous frame support and to bring frame to proper level.  Shimming is not allowed.</w:t>
      </w:r>
    </w:p>
    <w:p w14:paraId="2BFDCF82" w14:textId="77777777" w:rsidR="00246FC7" w:rsidRPr="00246FC7" w:rsidRDefault="00246FC7" w:rsidP="00246FC7">
      <w:pPr>
        <w:pStyle w:val="PR2"/>
        <w:rPr>
          <w:rFonts w:ascii="Arial" w:hAnsi="Arial" w:cs="Arial"/>
          <w:sz w:val="20"/>
        </w:rPr>
      </w:pPr>
      <w:r w:rsidRPr="00246FC7">
        <w:rPr>
          <w:rFonts w:ascii="Arial" w:hAnsi="Arial" w:cs="Arial"/>
          <w:sz w:val="20"/>
        </w:rPr>
        <w:t xml:space="preserve">Locate anchors at interval recommended by manufacturer, but not less than </w:t>
      </w:r>
      <w:r w:rsidRPr="00246FC7">
        <w:rPr>
          <w:rStyle w:val="IP"/>
          <w:rFonts w:ascii="Arial" w:hAnsi="Arial" w:cs="Arial"/>
          <w:sz w:val="20"/>
        </w:rPr>
        <w:t>3 inches</w:t>
      </w:r>
      <w:r w:rsidRPr="00246FC7">
        <w:rPr>
          <w:rStyle w:val="SI"/>
          <w:rFonts w:ascii="Arial" w:hAnsi="Arial" w:cs="Arial"/>
          <w:sz w:val="20"/>
        </w:rPr>
        <w:t xml:space="preserve"> </w:t>
      </w:r>
      <w:r w:rsidRPr="00246FC7">
        <w:rPr>
          <w:rFonts w:ascii="Arial" w:hAnsi="Arial" w:cs="Arial"/>
          <w:sz w:val="20"/>
        </w:rPr>
        <w:t xml:space="preserve">from each end and not more than </w:t>
      </w:r>
      <w:r w:rsidRPr="00246FC7">
        <w:rPr>
          <w:rStyle w:val="IP"/>
          <w:rFonts w:ascii="Arial" w:hAnsi="Arial" w:cs="Arial"/>
          <w:sz w:val="20"/>
        </w:rPr>
        <w:t>24 inches</w:t>
      </w:r>
      <w:r w:rsidRPr="00246FC7">
        <w:rPr>
          <w:rStyle w:val="SI"/>
          <w:rFonts w:ascii="Arial" w:hAnsi="Arial" w:cs="Arial"/>
          <w:sz w:val="20"/>
        </w:rPr>
        <w:t xml:space="preserve"> </w:t>
      </w:r>
      <w:proofErr w:type="spellStart"/>
      <w:r w:rsidRPr="00246FC7">
        <w:rPr>
          <w:rFonts w:ascii="Arial" w:hAnsi="Arial" w:cs="Arial"/>
          <w:sz w:val="20"/>
        </w:rPr>
        <w:t>o.c.</w:t>
      </w:r>
      <w:proofErr w:type="spellEnd"/>
    </w:p>
    <w:p w14:paraId="430E88AA"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paragraph and subparagraphs below if not applicable.</w:t>
      </w:r>
    </w:p>
    <w:p w14:paraId="1F9DC4D1"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Seals in Metal Frames:  Install elastomeric seals and membranes in frames to comply with manufacturer's written instructions.  Install with minimum number of end joints.</w:t>
      </w:r>
    </w:p>
    <w:p w14:paraId="02943E5A" w14:textId="77777777" w:rsidR="00246FC7" w:rsidRPr="00246FC7" w:rsidRDefault="00246FC7" w:rsidP="00246FC7">
      <w:pPr>
        <w:pStyle w:val="PR2"/>
        <w:rPr>
          <w:rFonts w:ascii="Arial" w:hAnsi="Arial" w:cs="Arial"/>
          <w:sz w:val="20"/>
        </w:rPr>
      </w:pPr>
      <w:r w:rsidRPr="00246FC7">
        <w:rPr>
          <w:rFonts w:ascii="Arial" w:hAnsi="Arial" w:cs="Arial"/>
          <w:sz w:val="20"/>
        </w:rPr>
        <w:t>Provide in continuous lengths for straight sections.</w:t>
      </w:r>
    </w:p>
    <w:p w14:paraId="0C28AD8F" w14:textId="77777777" w:rsidR="00246FC7" w:rsidRPr="00246FC7" w:rsidRDefault="00246FC7" w:rsidP="00246FC7">
      <w:pPr>
        <w:pStyle w:val="PR2"/>
        <w:rPr>
          <w:rFonts w:ascii="Arial" w:hAnsi="Arial" w:cs="Arial"/>
          <w:sz w:val="20"/>
        </w:rPr>
      </w:pPr>
      <w:r w:rsidRPr="00246FC7">
        <w:rPr>
          <w:rFonts w:ascii="Arial" w:hAnsi="Arial" w:cs="Arial"/>
          <w:sz w:val="20"/>
        </w:rPr>
        <w:t>Seal transitions according to manufacturer's written instructions.  Vulcanize or heat-weld field-spliced joints as recommended by manufacturer.</w:t>
      </w:r>
    </w:p>
    <w:p w14:paraId="0F96F689" w14:textId="77777777" w:rsidR="00246FC7" w:rsidRPr="00246FC7" w:rsidRDefault="00246FC7" w:rsidP="00246FC7">
      <w:pPr>
        <w:pStyle w:val="PR2"/>
        <w:rPr>
          <w:rFonts w:ascii="Arial" w:hAnsi="Arial" w:cs="Arial"/>
          <w:sz w:val="20"/>
        </w:rPr>
      </w:pPr>
      <w:r w:rsidRPr="00246FC7">
        <w:rPr>
          <w:rFonts w:ascii="Arial" w:hAnsi="Arial" w:cs="Arial"/>
          <w:sz w:val="20"/>
        </w:rPr>
        <w:t>Installation:  Mechanically lock seals into frames or adhere to frames with adhesive or pressure-sensitive tape as recommended by manufacturer.</w:t>
      </w:r>
    </w:p>
    <w:p w14:paraId="2D7C96FD"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paragraph below for compression seals.</w:t>
      </w:r>
    </w:p>
    <w:p w14:paraId="1FB93F77"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Compression Seals:  Apply adhesive or lubricant adhesive as recommended by manufacturer before installing compression seals.</w:t>
      </w:r>
    </w:p>
    <w:p w14:paraId="20C4885E" w14:textId="77777777" w:rsidR="00246FC7" w:rsidRPr="00246FC7" w:rsidRDefault="00246FC7" w:rsidP="00246FC7">
      <w:pPr>
        <w:pStyle w:val="CMT"/>
        <w:spacing w:before="0"/>
        <w:rPr>
          <w:rFonts w:ascii="Arial" w:hAnsi="Arial" w:cs="Arial"/>
          <w:sz w:val="20"/>
        </w:rPr>
      </w:pPr>
      <w:r w:rsidRPr="00246FC7">
        <w:rPr>
          <w:rFonts w:ascii="Arial" w:hAnsi="Arial" w:cs="Arial"/>
          <w:sz w:val="20"/>
        </w:rPr>
        <w:lastRenderedPageBreak/>
        <w:t>Retain paragraph below for foam seals.</w:t>
      </w:r>
    </w:p>
    <w:p w14:paraId="2EB04EF6" w14:textId="77777777" w:rsidR="00246FC7" w:rsidRPr="00246FC7" w:rsidRDefault="00246FC7" w:rsidP="00246FC7">
      <w:pPr>
        <w:pStyle w:val="CMT"/>
        <w:spacing w:before="0"/>
        <w:rPr>
          <w:rFonts w:ascii="Arial" w:hAnsi="Arial" w:cs="Arial"/>
          <w:sz w:val="20"/>
        </w:rPr>
      </w:pPr>
      <w:r w:rsidRPr="00246FC7">
        <w:rPr>
          <w:rFonts w:ascii="Arial" w:hAnsi="Arial" w:cs="Arial"/>
          <w:sz w:val="20"/>
        </w:rPr>
        <w:t>Retain first paragraph below for epoxy-bonded seals.</w:t>
      </w:r>
    </w:p>
    <w:p w14:paraId="3CD1F62B"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Terminate exposed ends of joint assemblies with field- or factory-fabricated termination devices.</w:t>
      </w:r>
    </w:p>
    <w:p w14:paraId="5DDD93B1" w14:textId="77777777" w:rsidR="00246FC7" w:rsidRPr="00246FC7" w:rsidRDefault="00246FC7" w:rsidP="00246FC7">
      <w:pPr>
        <w:pStyle w:val="CMT"/>
        <w:spacing w:before="0"/>
        <w:rPr>
          <w:rFonts w:ascii="Arial" w:hAnsi="Arial" w:cs="Arial"/>
          <w:sz w:val="20"/>
        </w:rPr>
      </w:pPr>
      <w:r w:rsidRPr="00246FC7">
        <w:rPr>
          <w:rFonts w:ascii="Arial" w:hAnsi="Arial" w:cs="Arial"/>
          <w:sz w:val="20"/>
        </w:rPr>
        <w:t>Delete first paragraph and subparagraph below if no fire-resistance-rated assemblies.</w:t>
      </w:r>
    </w:p>
    <w:p w14:paraId="1877DB26"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Fire-Resistance-Rated Assemblies:  Coordinate installation of architectural joint assembly materials and associated work so complete assemblies comply with assembly performance requirements.</w:t>
      </w:r>
    </w:p>
    <w:p w14:paraId="491EFF38" w14:textId="77777777" w:rsidR="00246FC7" w:rsidRPr="00246FC7" w:rsidRDefault="00246FC7" w:rsidP="00246FC7">
      <w:pPr>
        <w:pStyle w:val="PR2"/>
        <w:rPr>
          <w:rFonts w:ascii="Arial" w:hAnsi="Arial" w:cs="Arial"/>
          <w:sz w:val="20"/>
        </w:rPr>
      </w:pPr>
      <w:r w:rsidRPr="00246FC7">
        <w:rPr>
          <w:rFonts w:ascii="Arial" w:hAnsi="Arial" w:cs="Arial"/>
          <w:sz w:val="20"/>
        </w:rPr>
        <w:t>Fire Barriers:  Install fire barriers to provide continuous, uninterrupted fire resistance throughout length of joint, including transitions and field splices.</w:t>
      </w:r>
    </w:p>
    <w:p w14:paraId="4531ECF2" w14:textId="72215801"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Water Barrier:  Provide water barrier at exterior joints and where called for on Drawings.  Provide drainage fittings where indicated.</w:t>
      </w:r>
    </w:p>
    <w:p w14:paraId="043A1E6B" w14:textId="77777777" w:rsidR="00246FC7" w:rsidRPr="00246FC7" w:rsidRDefault="00246FC7" w:rsidP="00246FC7">
      <w:pPr>
        <w:pStyle w:val="PR1"/>
        <w:numPr>
          <w:ilvl w:val="0"/>
          <w:numId w:val="0"/>
        </w:numPr>
        <w:spacing w:before="0"/>
        <w:ind w:left="864"/>
        <w:rPr>
          <w:rFonts w:ascii="Arial" w:hAnsi="Arial" w:cs="Arial"/>
          <w:sz w:val="20"/>
        </w:rPr>
      </w:pPr>
    </w:p>
    <w:p w14:paraId="275BE572" w14:textId="330B55EE" w:rsidR="00246FC7" w:rsidRPr="00246FC7" w:rsidRDefault="00246FC7" w:rsidP="00246FC7">
      <w:pPr>
        <w:pStyle w:val="ART"/>
        <w:spacing w:before="0"/>
        <w:rPr>
          <w:rFonts w:ascii="Arial" w:hAnsi="Arial" w:cs="Arial"/>
          <w:b/>
          <w:bCs/>
          <w:sz w:val="20"/>
        </w:rPr>
      </w:pPr>
      <w:r>
        <w:rPr>
          <w:rFonts w:ascii="Arial" w:hAnsi="Arial" w:cs="Arial"/>
          <w:b/>
          <w:bCs/>
          <w:sz w:val="20"/>
        </w:rPr>
        <w:t>Protection</w:t>
      </w:r>
    </w:p>
    <w:p w14:paraId="0B7DFE9D" w14:textId="77777777" w:rsidR="00246FC7" w:rsidRP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7B9D8959" w14:textId="54EC5AA9" w:rsidR="00246FC7" w:rsidRDefault="00246FC7" w:rsidP="00246FC7">
      <w:pPr>
        <w:pStyle w:val="PR1"/>
        <w:tabs>
          <w:tab w:val="clear" w:pos="666"/>
          <w:tab w:val="num" w:pos="864"/>
        </w:tabs>
        <w:spacing w:before="0"/>
        <w:ind w:left="864"/>
        <w:rPr>
          <w:rFonts w:ascii="Arial" w:hAnsi="Arial" w:cs="Arial"/>
          <w:sz w:val="20"/>
        </w:rPr>
      </w:pPr>
      <w:r w:rsidRPr="00246FC7">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0A5EDF03" w14:textId="77777777" w:rsidR="00246FC7" w:rsidRPr="00246FC7" w:rsidRDefault="00246FC7" w:rsidP="00246FC7">
      <w:pPr>
        <w:pStyle w:val="PR1"/>
        <w:numPr>
          <w:ilvl w:val="0"/>
          <w:numId w:val="0"/>
        </w:numPr>
        <w:spacing w:before="0"/>
        <w:ind w:left="864"/>
        <w:rPr>
          <w:rFonts w:ascii="Arial" w:hAnsi="Arial" w:cs="Arial"/>
          <w:sz w:val="20"/>
        </w:rPr>
      </w:pPr>
    </w:p>
    <w:p w14:paraId="65AB2400" w14:textId="77777777" w:rsidR="00246FC7" w:rsidRPr="00246FC7" w:rsidRDefault="00246FC7" w:rsidP="00246FC7">
      <w:pPr>
        <w:pStyle w:val="EOS"/>
        <w:spacing w:before="0"/>
        <w:jc w:val="center"/>
        <w:rPr>
          <w:rFonts w:ascii="Arial" w:hAnsi="Arial" w:cs="Arial"/>
          <w:sz w:val="20"/>
        </w:rPr>
      </w:pPr>
      <w:r w:rsidRPr="00246FC7">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C4FBF" w14:textId="77777777" w:rsidR="00451247" w:rsidRDefault="00451247">
      <w:r>
        <w:separator/>
      </w:r>
    </w:p>
  </w:endnote>
  <w:endnote w:type="continuationSeparator" w:id="0">
    <w:p w14:paraId="38BA62B2" w14:textId="77777777" w:rsidR="00451247" w:rsidRDefault="0045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A289A9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62276">
                            <w:rPr>
                              <w:rFonts w:ascii="Arial" w:hAnsi="Arial" w:cs="Arial"/>
                              <w:color w:val="231F20"/>
                              <w:sz w:val="14"/>
                              <w:szCs w:val="14"/>
                            </w:rPr>
                            <w:t>XL</w:t>
                          </w:r>
                          <w:r w:rsidR="00665DB9">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A289A9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62276">
                      <w:rPr>
                        <w:rFonts w:ascii="Arial" w:hAnsi="Arial" w:cs="Arial"/>
                        <w:color w:val="231F20"/>
                        <w:sz w:val="14"/>
                        <w:szCs w:val="14"/>
                      </w:rPr>
                      <w:t>XL</w:t>
                    </w:r>
                    <w:r w:rsidR="00665DB9">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16364" w14:textId="77777777" w:rsidR="00451247" w:rsidRDefault="00451247">
      <w:r>
        <w:separator/>
      </w:r>
    </w:p>
  </w:footnote>
  <w:footnote w:type="continuationSeparator" w:id="0">
    <w:p w14:paraId="4D2E2A21" w14:textId="77777777" w:rsidR="00451247" w:rsidRDefault="0045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D5649"/>
    <w:rsid w:val="000E240A"/>
    <w:rsid w:val="000E55BC"/>
    <w:rsid w:val="000F110B"/>
    <w:rsid w:val="000F7CC0"/>
    <w:rsid w:val="00105EA5"/>
    <w:rsid w:val="001157B3"/>
    <w:rsid w:val="00140292"/>
    <w:rsid w:val="00155D81"/>
    <w:rsid w:val="00177D68"/>
    <w:rsid w:val="001857F1"/>
    <w:rsid w:val="00193F8D"/>
    <w:rsid w:val="001B0AA7"/>
    <w:rsid w:val="001B7766"/>
    <w:rsid w:val="001C6F98"/>
    <w:rsid w:val="001D2E52"/>
    <w:rsid w:val="001E05E6"/>
    <w:rsid w:val="001E3D9E"/>
    <w:rsid w:val="002000FB"/>
    <w:rsid w:val="00201E4B"/>
    <w:rsid w:val="00204D21"/>
    <w:rsid w:val="00207696"/>
    <w:rsid w:val="002119E4"/>
    <w:rsid w:val="0023655B"/>
    <w:rsid w:val="00240CDA"/>
    <w:rsid w:val="00246FC7"/>
    <w:rsid w:val="0026102E"/>
    <w:rsid w:val="00266ACC"/>
    <w:rsid w:val="002736A6"/>
    <w:rsid w:val="00287776"/>
    <w:rsid w:val="002C056E"/>
    <w:rsid w:val="00303F06"/>
    <w:rsid w:val="003429C2"/>
    <w:rsid w:val="00397DB2"/>
    <w:rsid w:val="003C0404"/>
    <w:rsid w:val="003E15F7"/>
    <w:rsid w:val="003E6075"/>
    <w:rsid w:val="00445480"/>
    <w:rsid w:val="00451247"/>
    <w:rsid w:val="00463CE5"/>
    <w:rsid w:val="004666F3"/>
    <w:rsid w:val="00467AD7"/>
    <w:rsid w:val="00467C80"/>
    <w:rsid w:val="004C2182"/>
    <w:rsid w:val="004C6324"/>
    <w:rsid w:val="004C753C"/>
    <w:rsid w:val="004F4864"/>
    <w:rsid w:val="005170CE"/>
    <w:rsid w:val="00556D3E"/>
    <w:rsid w:val="00577979"/>
    <w:rsid w:val="00587987"/>
    <w:rsid w:val="005957D3"/>
    <w:rsid w:val="005E21A0"/>
    <w:rsid w:val="005F6F68"/>
    <w:rsid w:val="00614972"/>
    <w:rsid w:val="00651181"/>
    <w:rsid w:val="00665DB9"/>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6CB0"/>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968CB"/>
    <w:rsid w:val="009B51E9"/>
    <w:rsid w:val="009C6A1F"/>
    <w:rsid w:val="00A2765F"/>
    <w:rsid w:val="00A42138"/>
    <w:rsid w:val="00A62276"/>
    <w:rsid w:val="00A81727"/>
    <w:rsid w:val="00A8714B"/>
    <w:rsid w:val="00A95886"/>
    <w:rsid w:val="00AA56AB"/>
    <w:rsid w:val="00AC2D3C"/>
    <w:rsid w:val="00AC32EC"/>
    <w:rsid w:val="00AD1C42"/>
    <w:rsid w:val="00AF657B"/>
    <w:rsid w:val="00B12B9C"/>
    <w:rsid w:val="00B17722"/>
    <w:rsid w:val="00B32912"/>
    <w:rsid w:val="00B42C4E"/>
    <w:rsid w:val="00B46C41"/>
    <w:rsid w:val="00B61144"/>
    <w:rsid w:val="00B65EA5"/>
    <w:rsid w:val="00B7609E"/>
    <w:rsid w:val="00BB677C"/>
    <w:rsid w:val="00BE3B2A"/>
    <w:rsid w:val="00BE72E2"/>
    <w:rsid w:val="00BF7061"/>
    <w:rsid w:val="00C210C4"/>
    <w:rsid w:val="00C56A0E"/>
    <w:rsid w:val="00C83646"/>
    <w:rsid w:val="00C90F1C"/>
    <w:rsid w:val="00CA5E2E"/>
    <w:rsid w:val="00CA6EDC"/>
    <w:rsid w:val="00D34D9D"/>
    <w:rsid w:val="00D54F80"/>
    <w:rsid w:val="00D608B6"/>
    <w:rsid w:val="00D622CA"/>
    <w:rsid w:val="00D72724"/>
    <w:rsid w:val="00D81994"/>
    <w:rsid w:val="00DB1A2F"/>
    <w:rsid w:val="00DB2B2D"/>
    <w:rsid w:val="00DC4382"/>
    <w:rsid w:val="00DE2049"/>
    <w:rsid w:val="00E0190E"/>
    <w:rsid w:val="00E205F9"/>
    <w:rsid w:val="00E23151"/>
    <w:rsid w:val="00E515BE"/>
    <w:rsid w:val="00E51F56"/>
    <w:rsid w:val="00E71861"/>
    <w:rsid w:val="00E95DB3"/>
    <w:rsid w:val="00ED2F5A"/>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8A7D1E8E-B3EF-4B26-8A79-FBCB025A8A82}"/>
</file>

<file path=customXml/itemProps3.xml><?xml version="1.0" encoding="utf-8"?>
<ds:datastoreItem xmlns:ds="http://schemas.openxmlformats.org/officeDocument/2006/customXml" ds:itemID="{9E1D3434-642A-4EF7-B6D9-363CACF29152}"/>
</file>

<file path=customXml/itemProps4.xml><?xml version="1.0" encoding="utf-8"?>
<ds:datastoreItem xmlns:ds="http://schemas.openxmlformats.org/officeDocument/2006/customXml" ds:itemID="{ABD904A1-D47B-4AC1-B416-E65682BBED9E}"/>
</file>

<file path=docProps/app.xml><?xml version="1.0" encoding="utf-8"?>
<Properties xmlns="http://schemas.openxmlformats.org/officeDocument/2006/extended-properties" xmlns:vt="http://schemas.openxmlformats.org/officeDocument/2006/docPropsVTypes">
  <Template>_Specification_Guide_Template_IPS.dotx</Template>
  <TotalTime>3</TotalTime>
  <Pages>5</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2020-07-20T17:01:00Z</cp:lastPrinted>
  <dcterms:created xsi:type="dcterms:W3CDTF">2020-07-20T19:17:00Z</dcterms:created>
  <dcterms:modified xsi:type="dcterms:W3CDTF">2020-07-20T19:21:00Z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